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76" w:rsidRPr="000253EF" w:rsidRDefault="00A13576" w:rsidP="000912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 Nr IX/15</w:t>
      </w:r>
    </w:p>
    <w:p w:rsidR="00A13576" w:rsidRPr="000253EF" w:rsidRDefault="00A13576" w:rsidP="000912CA">
      <w:pPr>
        <w:jc w:val="center"/>
        <w:outlineLvl w:val="0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sesji Rady Miejskiej w Dobczycach </w:t>
      </w:r>
    </w:p>
    <w:p w:rsidR="00A13576" w:rsidRPr="000253EF" w:rsidRDefault="00A13576" w:rsidP="000912CA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0253EF">
        <w:rPr>
          <w:b/>
          <w:sz w:val="26"/>
          <w:szCs w:val="26"/>
        </w:rPr>
        <w:t xml:space="preserve"> roku</w:t>
      </w:r>
    </w:p>
    <w:p w:rsidR="00A13576" w:rsidRPr="000253EF" w:rsidRDefault="00A13576" w:rsidP="000912CA">
      <w:pPr>
        <w:jc w:val="center"/>
        <w:rPr>
          <w:b/>
          <w:sz w:val="26"/>
          <w:szCs w:val="26"/>
        </w:rPr>
      </w:pPr>
    </w:p>
    <w:p w:rsidR="00A13576" w:rsidRPr="000253EF" w:rsidRDefault="00A13576" w:rsidP="000912CA">
      <w:pPr>
        <w:jc w:val="both"/>
        <w:outlineLvl w:val="0"/>
        <w:rPr>
          <w:b/>
          <w:sz w:val="26"/>
          <w:szCs w:val="26"/>
          <w:u w:val="single"/>
        </w:rPr>
      </w:pPr>
    </w:p>
    <w:p w:rsidR="00A13576" w:rsidRPr="000253EF" w:rsidRDefault="00A13576" w:rsidP="000912CA">
      <w:pPr>
        <w:jc w:val="both"/>
        <w:outlineLvl w:val="0"/>
        <w:rPr>
          <w:b/>
          <w:sz w:val="26"/>
          <w:szCs w:val="26"/>
          <w:u w:val="single"/>
        </w:rPr>
      </w:pPr>
      <w:r w:rsidRPr="000253EF">
        <w:rPr>
          <w:b/>
          <w:sz w:val="26"/>
          <w:szCs w:val="26"/>
          <w:u w:val="single"/>
        </w:rPr>
        <w:t>Obecni:</w:t>
      </w:r>
    </w:p>
    <w:p w:rsidR="00A13576" w:rsidRPr="000253EF" w:rsidRDefault="00A13576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Rady Miejs</w:t>
      </w:r>
      <w:r>
        <w:rPr>
          <w:sz w:val="26"/>
          <w:szCs w:val="26"/>
        </w:rPr>
        <w:t>kiej w Dobczycach – w liczbie 14</w:t>
      </w:r>
      <w:r w:rsidRPr="000253EF">
        <w:rPr>
          <w:sz w:val="26"/>
          <w:szCs w:val="26"/>
        </w:rPr>
        <w:t xml:space="preserve"> osób (Rada Miejska w Dobczycach liczy 15 radnych),</w:t>
      </w:r>
    </w:p>
    <w:p w:rsidR="00A13576" w:rsidRDefault="00A13576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Paweł Machnicki – </w:t>
      </w:r>
      <w:r>
        <w:rPr>
          <w:sz w:val="26"/>
          <w:szCs w:val="26"/>
        </w:rPr>
        <w:t xml:space="preserve"> </w:t>
      </w:r>
      <w:r w:rsidRPr="000253E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Burmistrz GiM</w:t>
      </w:r>
      <w:r w:rsidRPr="000253EF">
        <w:rPr>
          <w:sz w:val="26"/>
          <w:szCs w:val="26"/>
        </w:rPr>
        <w:t>,</w:t>
      </w:r>
    </w:p>
    <w:p w:rsidR="00A13576" w:rsidRDefault="00A13576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Pani Halina Adamska Jędrzejczyk –</w:t>
      </w:r>
      <w:r>
        <w:rPr>
          <w:sz w:val="26"/>
          <w:szCs w:val="26"/>
        </w:rPr>
        <w:t xml:space="preserve"> Z-ca Burmistrza GiM</w:t>
      </w:r>
    </w:p>
    <w:p w:rsidR="00A13576" w:rsidRPr="000253EF" w:rsidRDefault="00A13576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Pani Małgorzata Góralik Piętka –</w:t>
      </w:r>
      <w:r>
        <w:rPr>
          <w:sz w:val="26"/>
          <w:szCs w:val="26"/>
        </w:rPr>
        <w:t xml:space="preserve"> Sekretarz Gminy</w:t>
      </w:r>
    </w:p>
    <w:p w:rsidR="00A13576" w:rsidRPr="000253EF" w:rsidRDefault="00A13576" w:rsidP="00305BC8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Pani Zofia Murzyn</w:t>
      </w:r>
      <w:r w:rsidRPr="000253EF">
        <w:rPr>
          <w:sz w:val="26"/>
          <w:szCs w:val="26"/>
        </w:rPr>
        <w:t xml:space="preserve"> – Skarbnik Gminy,</w:t>
      </w:r>
    </w:p>
    <w:p w:rsidR="00A13576" w:rsidRPr="000253EF" w:rsidRDefault="00A13576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Kierownicy jednostek organizacyjnych gminy – wg załączonej listy obecności,  </w:t>
      </w:r>
    </w:p>
    <w:p w:rsidR="00A13576" w:rsidRPr="000253EF" w:rsidRDefault="00A13576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Kierownicy referatów - wg załączonej listy obecności,</w:t>
      </w:r>
    </w:p>
    <w:p w:rsidR="00A13576" w:rsidRPr="000253EF" w:rsidRDefault="00A13576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Sołtysi Gminy Dobczyce – wg. załączonej listy obecności,</w:t>
      </w:r>
    </w:p>
    <w:p w:rsidR="00A13576" w:rsidRPr="000253EF" w:rsidRDefault="00A13576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Dyrektorzy placówek oświatowych – wg. załączonej listy obecności.</w:t>
      </w:r>
    </w:p>
    <w:p w:rsidR="00A13576" w:rsidRPr="000253EF" w:rsidRDefault="00A13576" w:rsidP="000912CA">
      <w:pPr>
        <w:jc w:val="both"/>
        <w:rPr>
          <w:sz w:val="26"/>
          <w:szCs w:val="26"/>
        </w:rPr>
      </w:pPr>
    </w:p>
    <w:p w:rsidR="00A13576" w:rsidRPr="000253EF" w:rsidRDefault="00A13576" w:rsidP="000912CA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Sesja rozpoczęła się o godzinie 15</w:t>
      </w:r>
      <w:r w:rsidRPr="000253EF">
        <w:rPr>
          <w:b/>
          <w:sz w:val="26"/>
          <w:szCs w:val="26"/>
          <w:vertAlign w:val="superscript"/>
        </w:rPr>
        <w:t>00</w:t>
      </w:r>
      <w:r w:rsidRPr="000253EF">
        <w:rPr>
          <w:b/>
          <w:sz w:val="26"/>
          <w:szCs w:val="26"/>
        </w:rPr>
        <w:t xml:space="preserve"> w budynku Regionalnego Centrum Oświatowo Sportowego  w Dobczycach</w:t>
      </w:r>
      <w:r w:rsidRPr="000253EF">
        <w:rPr>
          <w:sz w:val="26"/>
          <w:szCs w:val="26"/>
        </w:rPr>
        <w:t>.</w:t>
      </w:r>
    </w:p>
    <w:p w:rsidR="00A13576" w:rsidRPr="000253EF" w:rsidRDefault="00A13576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Otwarcia sesji dokonał </w:t>
      </w:r>
      <w:r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>
          <w:rPr>
            <w:b/>
            <w:sz w:val="26"/>
            <w:szCs w:val="26"/>
          </w:rPr>
          <w:t>Tadeusz Bochnia</w:t>
        </w:r>
      </w:smartTag>
      <w:r>
        <w:rPr>
          <w:b/>
          <w:sz w:val="26"/>
          <w:szCs w:val="26"/>
        </w:rPr>
        <w:t xml:space="preserve"> </w:t>
      </w:r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– </w:t>
      </w:r>
      <w:r>
        <w:rPr>
          <w:sz w:val="26"/>
          <w:szCs w:val="26"/>
        </w:rPr>
        <w:t>P</w:t>
      </w:r>
      <w:r w:rsidRPr="000253EF">
        <w:rPr>
          <w:sz w:val="26"/>
          <w:szCs w:val="26"/>
        </w:rPr>
        <w:t xml:space="preserve">rzewodniczący Rady Miejskiej w Dobczycach. Powitał przybyłych na posiedzenie zaproszonych gości, 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>radnych Rady Miejskiej w Dobczycach, kierowników referatów Urzędu GiM, dyrektorów placówek oświatowych, sołtysów.</w:t>
      </w:r>
      <w:r>
        <w:rPr>
          <w:sz w:val="26"/>
          <w:szCs w:val="26"/>
        </w:rPr>
        <w:t xml:space="preserve">  </w:t>
      </w:r>
    </w:p>
    <w:p w:rsidR="00A13576" w:rsidRPr="000253EF" w:rsidRDefault="00A13576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Stwierdził na podstawie listy obecności, że w posiedzen</w:t>
      </w:r>
      <w:r>
        <w:rPr>
          <w:sz w:val="26"/>
          <w:szCs w:val="26"/>
        </w:rPr>
        <w:t>iu uczestniczy 14</w:t>
      </w:r>
      <w:r w:rsidRPr="000253EF">
        <w:rPr>
          <w:sz w:val="26"/>
          <w:szCs w:val="26"/>
        </w:rPr>
        <w:t xml:space="preserve"> radnych,  zatem podejmowane na sesji uchwały będą prawomocne.</w:t>
      </w:r>
    </w:p>
    <w:p w:rsidR="00A13576" w:rsidRPr="000253EF" w:rsidRDefault="00A13576" w:rsidP="000912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3576" w:rsidRDefault="00A13576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>Pod</w:t>
      </w:r>
      <w:r>
        <w:rPr>
          <w:sz w:val="26"/>
          <w:szCs w:val="26"/>
        </w:rPr>
        <w:t>dał pod głosowanie porządek obrad, z tematami zaopiniowanymi na wspólnym posiedzeniu Komisji Rady Miejskiej w dniu 11 maja 2015 roku.</w:t>
      </w:r>
    </w:p>
    <w:p w:rsidR="00A13576" w:rsidRPr="000253EF" w:rsidRDefault="00A13576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ab/>
        <w:t xml:space="preserve"> </w:t>
      </w:r>
    </w:p>
    <w:p w:rsidR="00A13576" w:rsidRPr="000253EF" w:rsidRDefault="00A13576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Radni jednogłośnie  przyjęli następujący </w:t>
      </w:r>
    </w:p>
    <w:p w:rsidR="00A13576" w:rsidRPr="000253EF" w:rsidRDefault="00A13576" w:rsidP="000912CA">
      <w:pPr>
        <w:jc w:val="both"/>
        <w:rPr>
          <w:b/>
          <w:sz w:val="26"/>
          <w:szCs w:val="26"/>
        </w:rPr>
      </w:pPr>
    </w:p>
    <w:p w:rsidR="00A13576" w:rsidRDefault="00A13576" w:rsidP="009B5E0A">
      <w:pPr>
        <w:jc w:val="both"/>
        <w:rPr>
          <w:b/>
          <w:sz w:val="26"/>
          <w:szCs w:val="26"/>
        </w:rPr>
      </w:pPr>
      <w:r w:rsidRPr="003E1C6C">
        <w:rPr>
          <w:b/>
          <w:sz w:val="26"/>
          <w:szCs w:val="26"/>
        </w:rPr>
        <w:t xml:space="preserve">Porządek sesji: </w:t>
      </w:r>
    </w:p>
    <w:p w:rsidR="00A13576" w:rsidRPr="00E06A3A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Otwarcie sesji i ustalenie porządku obrad.</w:t>
      </w:r>
    </w:p>
    <w:p w:rsidR="00A13576" w:rsidRPr="00E06A3A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Przyjęcie protokołu z poprzedniej sesji.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Informacja Burmistrza Gminy i Miasta Dobczyce na temat  bieżących spraw gminy jakie miały miejsce  w okresie między sesyjnym</w:t>
      </w:r>
      <w:r>
        <w:rPr>
          <w:szCs w:val="26"/>
        </w:rPr>
        <w:t xml:space="preserve"> oraz o realizacji uchwał  Rady Miejskiej podjętych na poprzedniej sesji.</w:t>
      </w:r>
    </w:p>
    <w:p w:rsidR="00A13576" w:rsidRPr="00E06A3A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Sprawozdanie Referatu Gospodarowania Przestrzenią i Ochrony Środowiska oraz Referatu Gospodarki Komunalnej Urzędu Gminy i Miasta Dobczyce z realizacji w I kwartale 2015 roku uchwały Rady Miejskiej w Dobczycach Nr XX/177/08 z dnia 26.02.2008 r. w sprawie zasad gospodarowania nieruchomościami.</w:t>
      </w:r>
    </w:p>
    <w:p w:rsidR="00A13576" w:rsidRPr="00E06A3A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Wnioski i interpelacje radnych.</w:t>
      </w:r>
    </w:p>
    <w:p w:rsidR="00A13576" w:rsidRPr="001229DF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t>Odpowiedzi na wnioski i interpelacje.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udzielenia pomocy finansowej Powiatowi Myślenickiemu na realizację zadania pn. „Szczepienia ochronne przeciw meningokokom”.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 xml:space="preserve">Podjęcie uchwały w sprawie uchwalenia programu osłonowego w zakresie wsparcia uczniów z rodzin wielodzietnych 3+  w ramach projektu „Pierwszy dzwonek” na rok szkolny 2015/2016. 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zmiany miejscowego planu zagospodarowania przestrzennego Miasta i Gminy Dobczyce – sołectwo Dziekanowice, dla obszaru obejmującego działki ewidencyjne nr 119/7, 119/8, 119/10, 119/11, 119/12, 119/13, 119/14, 119/15 oraz 318/1.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 xml:space="preserve">Podjęcie uchwały w sprawie zmiany Uchwały Nr XLII/308/13 Rady Miejskiej w Dobczycach z dnia 31 lipca 2013roku w sprawie zaliczenia dróg do kategorii dróg gminnych. 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 przyjęcia zadania z zakresu administracji rządowej dotyczącego nieodpłatnego utrzymania grobów i cmentarzy wojennych położonych na terenie Gminy Dobczyce.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odstąpienia od przetargowego trybu zawarcia umowy najmu lokalu użytkowego w budynku przy ul. Kościuszki 12.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odstąpienia od przetargowego trybu zawarcia umowy najmu lokalu mieszkalnego w budynku w Dobczycach przy ul. Górskiej 31.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planu dofinansowania form doskonalenia zawodowego nauczycieli, ustalenia maksymalnej kwoty dofinansowania opłat za kształcenie nauczycieli oraz ustalenia maksymalnej kwoty dofinansowania opłat za kształcenie pobieranych przez szkoły wyższe i zakłady kształcenia nauczycieli oraz specjalności i formy kształcenia, na które dofinansowanie jest przeznaczone w roku 2015.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 xml:space="preserve"> Podjęcie uchwały w sprawie przyznania dotacji z budżetu Gminy Dobczyce dla Ochotniczej Straży Pożarnej w Nowej Wsi.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ustalenia wysokości wynagrodzenia Burmistrza GiM Dobczyce.</w:t>
      </w:r>
    </w:p>
    <w:p w:rsidR="00A13576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zarządzenia poboru w drodze inkasa podatku od nieruchomości, podatku rolnego, podatku leśnego oraz wynagrodzenia inkasentów i określenia wysokości wynagrodzenia  za inkaso.</w:t>
      </w:r>
    </w:p>
    <w:p w:rsidR="00A13576" w:rsidRPr="00E06A3A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Podjęcie uchwały w sprawie  zmiany Uchwały Budżetowej Gminy i Miasta Dobczyce n</w:t>
      </w:r>
      <w:r>
        <w:rPr>
          <w:szCs w:val="26"/>
        </w:rPr>
        <w:t>a 2015 rok, Uchwały Nr III/15/14 z dnia 30 grudnia 2014</w:t>
      </w:r>
      <w:r w:rsidRPr="00E06A3A">
        <w:rPr>
          <w:szCs w:val="26"/>
        </w:rPr>
        <w:t xml:space="preserve"> roku.</w:t>
      </w:r>
    </w:p>
    <w:p w:rsidR="00A13576" w:rsidRPr="00E06A3A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Podjęcie uchwały w sprawie zmiany wieloletniej prognozy finansowej Gminy i Miasta Dobczyce .</w:t>
      </w:r>
    </w:p>
    <w:p w:rsidR="00A13576" w:rsidRPr="00E06A3A" w:rsidRDefault="00A13576" w:rsidP="00E44BF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Wolne wnioski.</w:t>
      </w:r>
    </w:p>
    <w:p w:rsidR="00A13576" w:rsidRPr="00E06A3A" w:rsidRDefault="00A13576" w:rsidP="00E44BFF">
      <w:pPr>
        <w:numPr>
          <w:ilvl w:val="1"/>
          <w:numId w:val="7"/>
        </w:numPr>
        <w:spacing w:before="100" w:beforeAutospacing="1" w:after="100" w:afterAutospacing="1"/>
        <w:jc w:val="both"/>
        <w:rPr>
          <w:szCs w:val="26"/>
        </w:rPr>
      </w:pPr>
      <w:r w:rsidRPr="00E06A3A">
        <w:rPr>
          <w:szCs w:val="26"/>
        </w:rPr>
        <w:t>Zamknięcie sesji.</w:t>
      </w:r>
    </w:p>
    <w:p w:rsidR="00A13576" w:rsidRPr="009B5E0A" w:rsidRDefault="00A13576" w:rsidP="009B5E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13576" w:rsidRPr="000D2C6B" w:rsidRDefault="00A13576" w:rsidP="000D2C6B">
      <w:pPr>
        <w:jc w:val="both"/>
        <w:rPr>
          <w:b/>
        </w:rPr>
      </w:pPr>
      <w:r>
        <w:rPr>
          <w:b/>
        </w:rPr>
        <w:t xml:space="preserve"> </w:t>
      </w:r>
    </w:p>
    <w:p w:rsidR="00A13576" w:rsidRPr="005338BE" w:rsidRDefault="00A13576" w:rsidP="005338BE">
      <w:pPr>
        <w:jc w:val="both"/>
      </w:pPr>
    </w:p>
    <w:p w:rsidR="00A13576" w:rsidRPr="000253EF" w:rsidRDefault="00A13576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1 </w:t>
      </w:r>
    </w:p>
    <w:p w:rsidR="00A13576" w:rsidRPr="000253EF" w:rsidRDefault="00A13576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Jak wyżej.</w:t>
      </w:r>
    </w:p>
    <w:p w:rsidR="00A13576" w:rsidRPr="000253EF" w:rsidRDefault="00A13576" w:rsidP="000912CA">
      <w:pPr>
        <w:ind w:firstLine="708"/>
        <w:jc w:val="both"/>
        <w:rPr>
          <w:sz w:val="26"/>
          <w:szCs w:val="26"/>
        </w:rPr>
      </w:pPr>
    </w:p>
    <w:p w:rsidR="00A13576" w:rsidRPr="000253EF" w:rsidRDefault="00A13576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2 </w:t>
      </w:r>
    </w:p>
    <w:p w:rsidR="00A13576" w:rsidRPr="000253EF" w:rsidRDefault="00A13576" w:rsidP="000912CA">
      <w:pPr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>
          <w:rPr>
            <w:b/>
            <w:sz w:val="26"/>
            <w:szCs w:val="26"/>
          </w:rPr>
          <w:t>Tadeusz Bochnia</w:t>
        </w:r>
      </w:smartTag>
      <w:r w:rsidRPr="000253E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P</w:t>
      </w:r>
      <w:r w:rsidRPr="000253EF">
        <w:rPr>
          <w:sz w:val="26"/>
          <w:szCs w:val="26"/>
        </w:rPr>
        <w:t>rzewodniczący Rady Miejskiej w Dobczycach  poinformował, że zapoznał się z treścią protokołu z poprzedniej sesji. Potwierdził prawidłowość zawartych w</w:t>
      </w:r>
      <w:r>
        <w:rPr>
          <w:sz w:val="26"/>
          <w:szCs w:val="26"/>
        </w:rPr>
        <w:t xml:space="preserve"> nim zapisów</w:t>
      </w:r>
      <w:r w:rsidRPr="000253EF">
        <w:rPr>
          <w:sz w:val="26"/>
          <w:szCs w:val="26"/>
        </w:rPr>
        <w:t>. Zaproponował przyjęcie protokołu bez odczytywania jego treści.</w:t>
      </w:r>
    </w:p>
    <w:p w:rsidR="00A13576" w:rsidRPr="000253EF" w:rsidRDefault="00A13576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Innych wniosków nie było.  </w:t>
      </w:r>
    </w:p>
    <w:p w:rsidR="00A13576" w:rsidRPr="000253EF" w:rsidRDefault="00A13576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jed</w:t>
      </w:r>
      <w:r>
        <w:rPr>
          <w:sz w:val="26"/>
          <w:szCs w:val="26"/>
        </w:rPr>
        <w:t xml:space="preserve">nogłośnie przyjęli protokół z  VIII </w:t>
      </w:r>
      <w:r w:rsidRPr="000253EF">
        <w:rPr>
          <w:sz w:val="26"/>
          <w:szCs w:val="26"/>
        </w:rPr>
        <w:t xml:space="preserve"> sesji Rady Miejskiej w Dobczycach.</w:t>
      </w:r>
    </w:p>
    <w:p w:rsidR="00A13576" w:rsidRPr="000253EF" w:rsidRDefault="00A13576" w:rsidP="000912CA">
      <w:pPr>
        <w:ind w:firstLine="708"/>
        <w:jc w:val="both"/>
        <w:rPr>
          <w:sz w:val="26"/>
          <w:szCs w:val="26"/>
        </w:rPr>
      </w:pPr>
    </w:p>
    <w:p w:rsidR="00A13576" w:rsidRPr="000253EF" w:rsidRDefault="00A13576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>Ad.3.</w:t>
      </w:r>
    </w:p>
    <w:p w:rsidR="00A13576" w:rsidRDefault="00A13576" w:rsidP="000253EF">
      <w:pPr>
        <w:pStyle w:val="ListParagraph"/>
        <w:ind w:left="36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>
          <w:rPr>
            <w:b/>
            <w:sz w:val="26"/>
            <w:szCs w:val="26"/>
          </w:rPr>
          <w:t>Tadeusz Bochnia</w:t>
        </w:r>
      </w:smartTag>
      <w:r>
        <w:rPr>
          <w:sz w:val="26"/>
          <w:szCs w:val="26"/>
        </w:rPr>
        <w:t xml:space="preserve">  – </w:t>
      </w:r>
      <w:r w:rsidRPr="000253EF">
        <w:rPr>
          <w:sz w:val="26"/>
          <w:szCs w:val="26"/>
        </w:rPr>
        <w:t>poprosił</w:t>
      </w:r>
      <w:r>
        <w:rPr>
          <w:sz w:val="26"/>
          <w:szCs w:val="26"/>
        </w:rPr>
        <w:t xml:space="preserve"> Pana Burmistrza</w:t>
      </w:r>
      <w:r w:rsidRPr="000253EF">
        <w:rPr>
          <w:sz w:val="26"/>
          <w:szCs w:val="26"/>
        </w:rPr>
        <w:t xml:space="preserve"> o omówienie realizacji uchwał oraz bieżących spraw gminy</w:t>
      </w:r>
      <w:r>
        <w:rPr>
          <w:sz w:val="26"/>
          <w:szCs w:val="26"/>
        </w:rPr>
        <w:t xml:space="preserve"> jakie miały miejsce w okresie od poprzedniej sesji do dzisiaj</w:t>
      </w:r>
      <w:r w:rsidRPr="000253EF">
        <w:rPr>
          <w:sz w:val="26"/>
          <w:szCs w:val="26"/>
        </w:rPr>
        <w:t xml:space="preserve">. </w:t>
      </w:r>
    </w:p>
    <w:p w:rsidR="00A13576" w:rsidRPr="000253EF" w:rsidRDefault="00A13576" w:rsidP="00F35666">
      <w:pPr>
        <w:pStyle w:val="ListParagraph"/>
        <w:ind w:left="360"/>
        <w:jc w:val="both"/>
      </w:pP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Paweł Machnicki </w:t>
      </w:r>
      <w:r w:rsidRPr="00F35666">
        <w:rPr>
          <w:sz w:val="26"/>
          <w:szCs w:val="26"/>
        </w:rPr>
        <w:t xml:space="preserve">przekazał </w:t>
      </w:r>
      <w:r>
        <w:rPr>
          <w:sz w:val="26"/>
          <w:szCs w:val="26"/>
        </w:rPr>
        <w:t xml:space="preserve">następujące </w:t>
      </w:r>
      <w:r w:rsidRPr="00F35666">
        <w:rPr>
          <w:sz w:val="26"/>
          <w:szCs w:val="26"/>
        </w:rPr>
        <w:t>i</w:t>
      </w:r>
      <w:r>
        <w:rPr>
          <w:sz w:val="26"/>
          <w:szCs w:val="26"/>
        </w:rPr>
        <w:t>nformacje: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- 25.03. -  Walne Zgromadzenie Izby Gospodarczej Dorzecza Raby i dyskusja na temat rozwoju  przedsiębiorczości na terenie gminy,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- 26.03. - rozpoczął się cykl zebrań wiejskich , na których odbywały się wybory sołtysa i rad sołeckich. Pan Burmistrz podziękował wszystkich, którzy uczestniczyli w zebraniach,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w Warszawie w sprawie dofinansowania z budżetu państwa budowy szkoły w Dziekanowicach,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3.04. -  uczestniczenie w zebraniu Izby Gospodarczej Dorzecza Raby, na którym zapadły pewne ustalenia związane z obchodami XX Dni Dobczyc,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z Prezesem i Dyrektorami MPWiK Kraków dotyczyło partnerstwa w realizacji projektu zagospodarowania otoczenia zbiornika,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- 8.04. – Nastąpiło podpisanie umowy z Wojewodą na realizacje projektu „Małopolska w czystym powietrzu”,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konsultacyjne na temat zagospodarowania starego miasta i otoczenia,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- 10.04. – pierwsza narada związana z ochroną ludzi i mienia przed powodzią  - turniej bezpieczeństwa,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- 13.04. – zlot camperów / gmina nie zgodziła się na wszystkie warunki jakie mieli właściciele pojazdów/,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- 14.04. – spotkanie z Kołem Przyjaciół Raby  i ustalenia związane z posadzeniem lasu,  który stanie się elementem parku miejskiego,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wójtów i burmistrzów w Tarnowie poświęcone było nowemu systemowi obsługi mieszkańców z zakresu : USC, ewidencji ludności i dowodów osobistych. Były problemy związane z funkcjonowaniem programu informatycznego „źródło”, ale gmina Dobczyce uporała się z tymi problemami jako jedna z pierwszych w Małopolsce.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- 16.04. -  wręczenie nagrody z dziedziny sportu paralotniarzowi Panu Michałowi Gerlachowi za duże osiągnięcia w tej dziedzinie sportu. Pan Gerlach znalazł się na 14 miejscu rankingu paralotniowych pilotów świata,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rozpatrywanie uwag do projektu planu zagospodarowania przestrzennego miasta Dobczyce,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zespołu planistycznego związanego z zagospodarowaniem zlewni Raby,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- 20.04 – szkolenie w Małopolskiej Izbie Samorządowej na temat zmian legislacyjnych dotyczących działalności samorządów,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- 21.04. – spotkanie z uczestnikami Klubu Anonimowych Alkoholików,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- 22.04. – odbył się Powiatowy Konkurs Recytatorski w Dobczycach,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- 23.04. – spotkanie w sprawie projektu zagospodarowania Doliny Raby , projektu związanego z samą rzeką,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- 24.04. – wizja terenowa – w Szkole Podstawowej w Nowej Wsi dotyczyła związana była z planowanym remontem dachu na budynku szkoły, w Brzączowicach – rozbiórki budynku starej szkoły,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wizyta w Regionalnym Centrum Oświatowo Sportowym w Dobczycach Pani Prezydentowej Anny Komorowskiej i spotkanie się z rodziną Państwa Lińczowskich, których córka Natalia była bohaterką „Biegu dla Piotrusia”,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27.04. – dyskusja publiczna nad projektami planu zagospodarowania przestrzennego miejscowości: Kędzierzynka, Kornatka, Rudnik i ponowna dla miasta Dobczyce,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nawałnica nad Dobczycami  i podjęcie decyzji o wymianie przepustów na potoku Węgielnica, 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28.04 – konkurs Pieśni Patriotycznych w Szkole Podstawowej w Nowej Wsi,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3.05.- obchody Święta Uchwalenia Konstytucji 3 Maja i rozpoczęcie sezonu turystycznego w Oddziale PTTK w Dobczycach,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z ekspertami AGH w sprawie osuwisk,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poświęcone przygotowaniom do obchodów Światowych Dni Młodzieży w Krakowie w roku 2016,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- 2.05.-uroczystość związana z obchodami 65-lecia powstania Klubu Sportowego Dziecanovia,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dyskusja z przedstawicielami wspólnot mieszkaniowych dotycząca dokończenia przebudowy sieci wodociągowej na osiedlu mieszkaniowym oraz stanu prawnego drogi wewnętrznej,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- 7.05.- spotkanie w Sieprawiu przedstawicieli gmin, uczestników Stowarzyszenia Lokalnej Grupy Działania „Turystyczna Podkowa”.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finał konkursu jęz. angielskiego,</w:t>
      </w:r>
    </w:p>
    <w:p w:rsidR="00A13576" w:rsidRDefault="00A13576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z Dyrektorem Zespołu Szkół w Dobczycach dotyczyło organizacji Festiwalu Zawodów w Dobczycach.</w:t>
      </w:r>
    </w:p>
    <w:p w:rsidR="00A13576" w:rsidRPr="000253EF" w:rsidRDefault="00A13576" w:rsidP="00E44BFF">
      <w:pPr>
        <w:pStyle w:val="ListParagraph"/>
        <w:ind w:left="360"/>
        <w:jc w:val="both"/>
        <w:rPr>
          <w:color w:val="000000"/>
          <w:sz w:val="26"/>
          <w:szCs w:val="26"/>
        </w:rPr>
      </w:pPr>
      <w:r w:rsidRPr="000253EF">
        <w:rPr>
          <w:b/>
          <w:sz w:val="26"/>
          <w:szCs w:val="26"/>
        </w:rPr>
        <w:t>Pan Paweł Machnicki</w:t>
      </w:r>
      <w:r w:rsidRPr="000253EF">
        <w:rPr>
          <w:sz w:val="26"/>
          <w:szCs w:val="26"/>
        </w:rPr>
        <w:t xml:space="preserve"> –  omówił realizację </w:t>
      </w:r>
      <w:r>
        <w:rPr>
          <w:sz w:val="26"/>
          <w:szCs w:val="26"/>
        </w:rPr>
        <w:t xml:space="preserve"> uchwał podjętych na sesji w dniu 25 marca 2015 roku – sprawozdanie stanowi załącznik do protokołu.</w:t>
      </w:r>
    </w:p>
    <w:p w:rsidR="00A13576" w:rsidRPr="00742E90" w:rsidRDefault="00A13576" w:rsidP="001C29EA">
      <w:pPr>
        <w:jc w:val="both"/>
        <w:rPr>
          <w:sz w:val="26"/>
          <w:szCs w:val="26"/>
        </w:rPr>
      </w:pPr>
    </w:p>
    <w:p w:rsidR="00A13576" w:rsidRDefault="00A13576" w:rsidP="00FF7FCC">
      <w:pPr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b/>
          <w:sz w:val="26"/>
          <w:szCs w:val="26"/>
        </w:rPr>
        <w:t>Ad.4.</w:t>
      </w:r>
    </w:p>
    <w:p w:rsidR="00A13576" w:rsidRDefault="00A13576" w:rsidP="00EF082B">
      <w:pPr>
        <w:jc w:val="both"/>
        <w:rPr>
          <w:sz w:val="26"/>
          <w:szCs w:val="26"/>
        </w:rPr>
      </w:pPr>
      <w:r w:rsidRPr="00FF7FCC">
        <w:rPr>
          <w:b/>
          <w:sz w:val="26"/>
          <w:szCs w:val="26"/>
        </w:rPr>
        <w:t>Pan</w:t>
      </w:r>
      <w:r>
        <w:rPr>
          <w:b/>
          <w:sz w:val="26"/>
          <w:szCs w:val="26"/>
        </w:rPr>
        <w:t xml:space="preserve">i Maria Nowak </w:t>
      </w:r>
      <w:r w:rsidRPr="006C2F48">
        <w:rPr>
          <w:sz w:val="26"/>
          <w:szCs w:val="26"/>
        </w:rPr>
        <w:t>złożyła sprawozdanie</w:t>
      </w:r>
      <w:r>
        <w:rPr>
          <w:sz w:val="26"/>
          <w:szCs w:val="26"/>
        </w:rPr>
        <w:t xml:space="preserve"> z realizacji w I kwartale 2015 roku uchwały Rady Miejskiej w Dobczycach z 2008 roku w sprawie zasad gospodarowania nieruchomościami 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Referatu Gospodarowania Przestrzenią i Ochrony Środowiska  /sprawozdanie stanowi załącznik do protokołu/.</w:t>
      </w:r>
    </w:p>
    <w:p w:rsidR="00A13576" w:rsidRDefault="00A13576" w:rsidP="009023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Robert Maniecki </w:t>
      </w:r>
      <w:r>
        <w:rPr>
          <w:sz w:val="26"/>
          <w:szCs w:val="26"/>
        </w:rPr>
        <w:t>złożył sprawozdanie</w:t>
      </w:r>
      <w:r w:rsidRPr="00902330">
        <w:rPr>
          <w:sz w:val="26"/>
          <w:szCs w:val="26"/>
        </w:rPr>
        <w:t xml:space="preserve"> </w:t>
      </w:r>
      <w:r>
        <w:rPr>
          <w:sz w:val="26"/>
          <w:szCs w:val="26"/>
        </w:rPr>
        <w:t>z realizacji w I kwartale 2015 roku Uchwały Nr XX/177/08 Rady Miejskiej w Dobczycach z  dnia 26 lutego 2008 roku w sprawie zasad gospodarowania nieruchomościami 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Referatu Gospodarki Komunalnej  /sprawozdanie stanowi załącznik do protokołu/.</w:t>
      </w:r>
    </w:p>
    <w:p w:rsidR="00A13576" w:rsidRDefault="00A13576" w:rsidP="0090233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Radni nie wnieśli uwag do sprawozdań.</w:t>
      </w:r>
    </w:p>
    <w:p w:rsidR="00A13576" w:rsidRPr="006C2F48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3576" w:rsidRPr="00EF082B" w:rsidRDefault="00A13576" w:rsidP="00EF082B">
      <w:pPr>
        <w:jc w:val="both"/>
        <w:rPr>
          <w:sz w:val="26"/>
          <w:szCs w:val="26"/>
        </w:rPr>
      </w:pPr>
    </w:p>
    <w:p w:rsidR="00A13576" w:rsidRDefault="00A13576" w:rsidP="00EF08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5.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Przewodniczący Rady Miejskiej w Dobczycach </w:t>
      </w:r>
      <w:r>
        <w:rPr>
          <w:sz w:val="26"/>
          <w:szCs w:val="26"/>
        </w:rPr>
        <w:t>poinformował nowo wybranych sołtysów, że zgodnie z Regulaminem Rady Miejskiej w punkcie „ wnioski i interpelacje” , zgłaszają je tylko radni, natomiast sołtysi mogą zabierać głos w punkcie „wolne wnioski”.</w:t>
      </w:r>
    </w:p>
    <w:p w:rsidR="00A13576" w:rsidRPr="000253EF" w:rsidRDefault="00A13576" w:rsidP="00EF082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Wnioski i interpelacje zgłosili: </w:t>
      </w:r>
      <w:r w:rsidRPr="000253EF">
        <w:rPr>
          <w:b/>
          <w:sz w:val="26"/>
          <w:szCs w:val="26"/>
        </w:rPr>
        <w:t xml:space="preserve"> </w:t>
      </w:r>
    </w:p>
    <w:p w:rsidR="00A13576" w:rsidRDefault="00A13576" w:rsidP="00EF082B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</w:t>
      </w:r>
      <w:r>
        <w:rPr>
          <w:b/>
          <w:sz w:val="26"/>
          <w:szCs w:val="26"/>
        </w:rPr>
        <w:t xml:space="preserve"> Włodzimierz Juszczak </w:t>
      </w:r>
      <w:r>
        <w:rPr>
          <w:sz w:val="26"/>
          <w:szCs w:val="26"/>
        </w:rPr>
        <w:t>: w dniu 3 maja odbyła się piękna uroczystość z udziałem bardzo dużej liczby mieszkańców.  Jedynym mankamentem było to, że pomimo prośby o niezastawianie płyty rynku samochodami, były zaparkowane przed Grobem Nieznanego Żołnierza,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prośba o zamontowanie ławek w Rynku,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podjęcie tematu pozyskania środków zewnętrznych na wykonanie termomodernizacji budynku Przedszkola Samorządowego Nr 3 w Dobczycach,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na terenie gminy pojawiają się dzikie wysypiska śmieci . Prawdopodobnie śmieci do przydrożnych rowów wyrzucają przebywający czasowo na terenie gminy działkowicze.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Marek Dyrcz </w:t>
      </w:r>
      <w:r>
        <w:rPr>
          <w:sz w:val="26"/>
          <w:szCs w:val="26"/>
        </w:rPr>
        <w:t>podziękował Panu Robertowi Manieckiemu za dostarczenie worków na śmieci i odebranie ich po wykonanej przez mieszkańców Kornatki akcji sprzątania swojej miejscowości.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Panu Burmistrzowi podziękował za remont bieżący drogi pomiędzy Szkołą Podstawową w Kornatce a budynkiem remizy OSP.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 się o podjęcie tematu renowacji, znajdującej się w bardzo złym stanie technicznym,  zabytkowej / z 1870 roku/ figurki usytuowanej przy skrzyżowaniu drogi na Myślenice. Mieszkańcy Kornatki zdeklarowali wykonanie podbudowy figurki. Kwestie własnościowe gruntu zostały uregulowane.</w:t>
      </w:r>
    </w:p>
    <w:p w:rsidR="00A13576" w:rsidRDefault="00A13576" w:rsidP="00EF08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Pani Józefa Baran poprosiła o: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wykonanie remontu starej drogi od ul. Cegielnianej w kierunku Stojowic,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naprawienie nawierzchni wałów przy potoku Węgielnica i wstawienie koszy na śmieci,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wydłużenie godzin przyjmowania wpłat w kasie Urzędu GiM 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Podziękowała za zamontowanie ławki obok przystanku autobusowego  na ul. Mostowej. Mieszkańcy chętnie z niej korzystają.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Jan Hartabus </w:t>
      </w:r>
      <w:r>
        <w:rPr>
          <w:sz w:val="26"/>
          <w:szCs w:val="26"/>
        </w:rPr>
        <w:t>zawnioskował o oznaczenie hydrantów podziemnych, a jeśli to możliwe wymianę na hydranty nawierzchniowe.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 </w:t>
      </w:r>
      <w:r>
        <w:rPr>
          <w:sz w:val="26"/>
          <w:szCs w:val="26"/>
        </w:rPr>
        <w:t xml:space="preserve">zasugerowała wprowadzenie płatnego parkowania w Rynku i Małym Rynku. Za pierwszą godzinę parkowania opłata nie byłaby pobierana, natomiast za kolejne – zgodnie z ustaloną taryfą. 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 uwagi na bardzo duży ruch samochodowy spowodowany usytuowaniem końcowego przystanku busów przy ul. Witosa, budowa ronda na skrzyżowaniu ul. Jagiellońskiej i Witosa znacznie poprawiłaby bezpieczeństwo w tym rejonie miasta.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Zwróciła się o podjęcie kroków w celu ustanowienia jednokierunkowego ruchu na ul. Kazimierza Wielkiego i ul. Przedbronie.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W imieniu osób starszych, bezradnych poprosiła o stworzenie możliwości skorzystania przez nich z bezpłatnych porad prawnych.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Ryszard Zabdyr </w:t>
      </w:r>
      <w:r>
        <w:rPr>
          <w:sz w:val="26"/>
          <w:szCs w:val="26"/>
        </w:rPr>
        <w:t>ponowił wnioski :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o podjęcie tematu remontu Domu Ludowego w Stadnikach,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podjęcie działań zabezpieczających przed powodzią na potoku Krzyworzeka,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odnowienie elewacji na budynku Szkoły Podstawowej w Stadnikach,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rozwiązanie problemu dotyczącego przejęcia działki zabudowanej budynkiem świetlicy w Kędzierzynce,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uregulowania stanu pranego dróg gminnych.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Cecylia Frajtag </w:t>
      </w:r>
      <w:r>
        <w:rPr>
          <w:sz w:val="26"/>
          <w:szCs w:val="26"/>
        </w:rPr>
        <w:t>zaproponowała poświęcenie przez radnych czasu na odrębną debatę, która przyniosłaby rozwiązanie dotyczące nowego wyglądu Rynku i otoczenia.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Ponowiła wniosek o przeniesienie w inne miejsce przydrożnej figurki usytuowanej przy rondzie w Dziekanowicach.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przekazał wnioski i sugestie  z posiedzenia w dniu wczorajszym  Rady Sołeckiej w Skrzynce :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przyglądnięcie się tematowi pod kątem wyboru odpowiedniej działki, na budowę placu zabaw w miejscowości Skrzynka,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zamontowanie trzech tablic informacyjnych na terenie wsi,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zorganizowanie dla sołtysów , szczególnie nowo wybranym, pomocy w formie szkolenia na temat możliwości pozyskiwania środków zewnętrznych na realizację miejscowych przedsięwzięć.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 się o zbadanie tematu składowiska kruszywa usytuowanego przy rozdzielni gazu – droga do Zakładu Uzdatniania Wody w Dobczycach – i ustalenie czy działa ono formalnie.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Andrzej Guzik </w:t>
      </w:r>
      <w:r>
        <w:rPr>
          <w:sz w:val="26"/>
          <w:szCs w:val="26"/>
        </w:rPr>
        <w:t>zapytał, w jakim terminie zostanie opracowany program niskiej emisji dla gminy Dobczyce. Termin jego uchwalenia jest o tyle ważny, ponieważ wspólnoty mieszkaniowe liczą na dofinansowanie związane ze zmianą sposobu ogrzewania mieszkań i podgrzania  wody.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Mieszkańcy os. Jagiellońskiego,  a szczególnie bloków nr 6 i 7 skarżą się na uciążliwości związane z funkcjonowaniem restauracji Feniks. Hałas i jazda samochodów z piskiem opon, zakłócają ciszę nocną. Mieszkańcy wnioskują  o rozszerzenie monitoringu miejskiego.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Przekazał wniosek mieszkańców os. Jagiellońskiego w Dobczycach o zorganizowanie w obrębie osiedla otwartego placu zabaw dla dzieci.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Stanisława Majda Gulgowaska </w:t>
      </w:r>
      <w:r>
        <w:rPr>
          <w:sz w:val="26"/>
          <w:szCs w:val="26"/>
        </w:rPr>
        <w:t>zapytała Pana Burmistrza na jakim etapie znajduje się sprawa wykupu sieci wodociągowej z Myślenic.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 </w:t>
      </w:r>
      <w:r>
        <w:rPr>
          <w:sz w:val="26"/>
          <w:szCs w:val="26"/>
        </w:rPr>
        <w:t>złożył wniosek o doposażenie placów zabaw dla dzieci o urządzenia gimnastyczne dla rodziców.</w:t>
      </w:r>
    </w:p>
    <w:p w:rsidR="00A13576" w:rsidRPr="008556AA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 się o rozwiązanie tematu sprzątania psich odchodów na terenie miasta i gminy Dobczyce.</w:t>
      </w:r>
    </w:p>
    <w:p w:rsidR="00A13576" w:rsidRPr="00DE16CB" w:rsidRDefault="00A13576" w:rsidP="00EF082B">
      <w:pPr>
        <w:jc w:val="both"/>
        <w:rPr>
          <w:sz w:val="26"/>
          <w:szCs w:val="26"/>
        </w:rPr>
      </w:pPr>
    </w:p>
    <w:p w:rsidR="00A13576" w:rsidRPr="000253EF" w:rsidRDefault="00A13576" w:rsidP="00EF08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6.</w:t>
      </w:r>
      <w:r w:rsidRPr="000253EF">
        <w:rPr>
          <w:b/>
          <w:sz w:val="26"/>
          <w:szCs w:val="26"/>
        </w:rPr>
        <w:t xml:space="preserve"> </w:t>
      </w:r>
    </w:p>
    <w:p w:rsidR="00A13576" w:rsidRDefault="00A13576" w:rsidP="00EF082B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 Burmistrz Paweł Machnicki</w:t>
      </w:r>
      <w:r>
        <w:rPr>
          <w:sz w:val="26"/>
          <w:szCs w:val="26"/>
        </w:rPr>
        <w:t xml:space="preserve">  udzielił następujących odpowiedzi: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kwestie porządkowe takie jak: parkowanie samochodów w Rynku, sprzątanie psich odchodów, hałas w godzinach nocnych, dzikie wysypiska śmieci itp. – skłaniają do zastanowienia się nad ewentualnym przywróceniem służby, jaką jest straż miejska.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temat zagospodarowania Rynku - poprosił aby cała Rada Miejska mówiła jednym głosem, albo rozwiązanie problemu pozostawiła samemu Burmistrzowi.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w niedługim czasie zamontowane zostaną ławki na terenie Rynku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na termomodernizację budynku Przedszkola Samorządowego Nr 3 w Dobczycach, trzeba będzie zdobyć środki zewnętrzne,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dzikie wysypiska robią wszyscy, zarówno mieszkańcy gminy jak i osoby przebywający czasowo na ternie gminy.  Na oczyszczalni ścieków w Dobczycach uruchomiony zostanie punkt selektywnej zbiórki odpadów komunalnych. Kontynuowane będą kontrole  mieszkańców  i kontrole terenu pod względem utrzymania czystości i porządku.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renowacja figurki w Korntce – w ramach wieloletniego programu, każdego roku odnowiona zostanie jedna figurka na terenie gminy,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odbędzie się wizja w terenie w sprawie ewentualnego udrożnienia przejścia po starej drodze od ul. Cegielnianej. Docelowo zrealizowana zostanie ścieżka po drugiej stronie drogi wojewódzkiej,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 aktualnie nie będzie realizowana nowa nawierzchnia wałów przy potoku Węgielnica. Będą natomiast zamontowane nowe kosze na śmieci, w tym na odchody zwierzęce. W pierwszej kolejności nastąpi wymiana przepustu na potoku,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przygotowany zostanie temat dotyczący płatnego parkowania w obrębie Rynku,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rozpracowany zostanie temat skrzyżowania ulic Witosa z Jagiellońską,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 bez zmian pozostanie  ruch drogowy na ul. Kazimierza Wielkiego i ul. Przedbronie. W projekcie dotyczącym zagospodarowania starego miasta, w obrębie wspomnianych ulic znajdą się miejsca do parkowania samochodów,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ustawowo rozwiązany zostanie temat porad prawnych dla osób słabo sytuowanych ekonomicznie,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aktualnie, gmina nie ma możliwości finansowania remontu Domu Ludowego w Stadnikach,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regulacja Krzyworzeki – nadal utrzymywana jest w projekcie budowa suchego zbiornika w Wiśniowej. Pod znakiem zapytania znajduje się natomiast budowa zbiornika w miejscowości Czasław , położonej na granicy z Gminą Dobczyce,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nie uregulowane zostały całkowicie sprawy własnościowe działki zabudowanej strażnicą OSP w Kędzierzynce. Kiedy  nastąpi regulacja prawna, ustanowiona zostanie współwłasność, 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figurka usytuowana w pobliżu ronda jest własnością prywatną i znajduje się na gruncie jej właściciela,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lokalizacja placu zabaw w Skrzynce – temat do przedyskutowania z mieszkańcami,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szkolenie dla sołtysów  z zakresu Programu Rozwoju Obszarów Wiejskich, może być zorganizowane z chwilą poznania wszystkich warunków wymaganych do złożenia prawidłowego wniosku na dofinansowanie projektów,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rozpoznany zostanie temat składowiska kruszywa przy ZUW w Dobczycach. Jednocześnie MPWiK powinno zgłosić problem do nadzoru budowlanego w Myślenicach,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 gmina zleciła firmie profesjonalnej opracowanie programu niskiej emisji. W trakcie konsultacji pozostaje do rozstrzygnięcia temat dotyczący zwrotu części poniesionych kosztów związanych z zakupem kotłów grzewczych  przez wspólnoty mieszkaniowe,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monitoring w mieście może być rozszerzony. Policja jest tym tematem zainteresowana. Pozostaje kwestia finansowania,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urządzenie terenów wokół bloków mieszkaniowych – to wspólnoty mogą być beneficjentami,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wykup sieci wodociągowej od Myślenic  jest w trakcie załatwiania.</w:t>
      </w:r>
    </w:p>
    <w:p w:rsidR="00A13576" w:rsidRDefault="00A13576" w:rsidP="00EF082B">
      <w:pPr>
        <w:jc w:val="both"/>
        <w:rPr>
          <w:sz w:val="26"/>
          <w:szCs w:val="26"/>
        </w:rPr>
      </w:pPr>
      <w:r w:rsidRPr="000B595D">
        <w:rPr>
          <w:b/>
          <w:sz w:val="26"/>
          <w:szCs w:val="26"/>
        </w:rPr>
        <w:t xml:space="preserve">Pani Skarbnik  </w:t>
      </w:r>
      <w:r>
        <w:rPr>
          <w:sz w:val="26"/>
          <w:szCs w:val="26"/>
        </w:rPr>
        <w:t>odpowiadając na wniosek w sprawie  wydłużenia godzin  przyjmowania klientów w kasie Urzędu stwierdziła, że z uwagi na zbyt duże obciążenie kasjera nie bardzo jest możliwe sprostanie temu zadaniu. Niemniej jednak przemyśli, w jaki sposób rozwiązać problem dotyczący uiszczania opłat za śmieci.</w:t>
      </w:r>
    </w:p>
    <w:p w:rsidR="00A13576" w:rsidRDefault="00A13576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Marcin Adamski </w:t>
      </w:r>
      <w:r>
        <w:rPr>
          <w:sz w:val="26"/>
          <w:szCs w:val="26"/>
        </w:rPr>
        <w:t>złożył deklarację przeprowadzenia szkolenia w zakresie możliwości pozyskiwania środków zewnętrznych. Wiadomym jest, że preferowane i premiowane będą większe wnioski. Jednocześnie zaproponował, aby sołtysi  już definiowali swoje pomysły i zachęcił ich  do opracowania projektów inwestycyjnych.</w:t>
      </w:r>
    </w:p>
    <w:p w:rsidR="00A13576" w:rsidRPr="00D717DC" w:rsidRDefault="00A13576" w:rsidP="00EF082B">
      <w:pPr>
        <w:jc w:val="both"/>
        <w:rPr>
          <w:sz w:val="26"/>
          <w:szCs w:val="26"/>
        </w:rPr>
      </w:pPr>
    </w:p>
    <w:p w:rsidR="00A13576" w:rsidRPr="000253EF" w:rsidRDefault="00A13576" w:rsidP="00EF08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7.</w:t>
      </w:r>
    </w:p>
    <w:p w:rsidR="00A13576" w:rsidRDefault="00A13576" w:rsidP="00EF08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przystąpił do realizacji punktu porządku obrad dotyczącego udzielenia pomocy finansowej Powiatowi Myślenickiemu, z przeznaczeniem na realizację szczepień ochronnych przeciw meningokokom wywołującym sepię.</w:t>
      </w:r>
    </w:p>
    <w:p w:rsidR="00A13576" w:rsidRDefault="00A13576" w:rsidP="005640A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Poinformował, że Gmina Dobczyce wspiera Powiat Myślenicki w tym zakresie od roku 2008, a udział  jej  jest o wiele większy od udziału przekazanego przez powiat.</w:t>
      </w:r>
    </w:p>
    <w:p w:rsidR="00A13576" w:rsidRPr="000253EF" w:rsidRDefault="00A13576" w:rsidP="005640A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Pr="000253EF">
        <w:rPr>
          <w:sz w:val="26"/>
          <w:szCs w:val="26"/>
        </w:rPr>
        <w:t>aprezentował projekt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5640A2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A13576" w:rsidRPr="00B66C26" w:rsidRDefault="00A13576" w:rsidP="005640A2">
      <w:pPr>
        <w:ind w:firstLine="708"/>
        <w:jc w:val="both"/>
        <w:outlineLvl w:val="0"/>
        <w:rPr>
          <w:b/>
        </w:rPr>
      </w:pPr>
    </w:p>
    <w:p w:rsidR="00A13576" w:rsidRPr="00074827" w:rsidRDefault="00A13576" w:rsidP="005640A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IX/37/15</w:t>
      </w:r>
    </w:p>
    <w:p w:rsidR="00A13576" w:rsidRPr="00533464" w:rsidRDefault="00A13576" w:rsidP="005640A2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5640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5640A2">
      <w:pPr>
        <w:jc w:val="center"/>
        <w:rPr>
          <w:b/>
          <w:sz w:val="26"/>
          <w:szCs w:val="26"/>
        </w:rPr>
      </w:pPr>
    </w:p>
    <w:p w:rsidR="00A13576" w:rsidRPr="001D3BA4" w:rsidRDefault="00A13576" w:rsidP="005640A2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5640A2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 udzielenia pomocy finansowej Powiatowi Myślenickiemu.</w:t>
      </w:r>
    </w:p>
    <w:p w:rsidR="00A13576" w:rsidRDefault="00A13576" w:rsidP="005640A2">
      <w:pPr>
        <w:ind w:firstLine="708"/>
        <w:jc w:val="both"/>
        <w:outlineLvl w:val="0"/>
        <w:rPr>
          <w:b/>
          <w:sz w:val="26"/>
          <w:szCs w:val="26"/>
        </w:rPr>
      </w:pPr>
    </w:p>
    <w:p w:rsidR="00A13576" w:rsidRDefault="00A13576" w:rsidP="005640A2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Pr="00A037C9" w:rsidRDefault="00A13576" w:rsidP="00A037C9">
      <w:pPr>
        <w:jc w:val="both"/>
        <w:outlineLvl w:val="0"/>
        <w:rPr>
          <w:sz w:val="26"/>
          <w:szCs w:val="26"/>
        </w:rPr>
      </w:pPr>
    </w:p>
    <w:p w:rsidR="00A13576" w:rsidRDefault="00A13576" w:rsidP="00A037C9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8.</w:t>
      </w:r>
    </w:p>
    <w:p w:rsidR="00A13576" w:rsidRDefault="00A13576" w:rsidP="005640A2">
      <w:pPr>
        <w:spacing w:line="240" w:lineRule="atLeast"/>
        <w:jc w:val="both"/>
        <w:rPr>
          <w:b/>
          <w:sz w:val="26"/>
          <w:szCs w:val="26"/>
        </w:rPr>
      </w:pPr>
      <w:r w:rsidRPr="00BA5CD8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 xml:space="preserve">Burmistrz Paweł Machnicki </w:t>
      </w:r>
      <w:r w:rsidRPr="005602A8">
        <w:rPr>
          <w:sz w:val="26"/>
          <w:szCs w:val="26"/>
        </w:rPr>
        <w:t>omówił projekt uchwały</w:t>
      </w:r>
      <w:r w:rsidRPr="005602A8">
        <w:rPr>
          <w:b/>
          <w:sz w:val="26"/>
          <w:szCs w:val="26"/>
        </w:rPr>
        <w:t xml:space="preserve"> </w:t>
      </w:r>
      <w:r w:rsidRPr="005602A8">
        <w:rPr>
          <w:sz w:val="26"/>
          <w:szCs w:val="26"/>
        </w:rPr>
        <w:t xml:space="preserve">w sprawie </w:t>
      </w:r>
      <w:r>
        <w:t xml:space="preserve"> </w:t>
      </w:r>
      <w:r>
        <w:rPr>
          <w:sz w:val="26"/>
          <w:szCs w:val="26"/>
        </w:rPr>
        <w:t>przyjęcia r</w:t>
      </w:r>
      <w:r w:rsidRPr="005640A2">
        <w:rPr>
          <w:sz w:val="26"/>
          <w:szCs w:val="26"/>
        </w:rPr>
        <w:t>egulaminu projektu „Pierwszy dzwonek”,  polegającego na przyznaniu dotacji dla gmin</w:t>
      </w:r>
      <w:r>
        <w:rPr>
          <w:sz w:val="26"/>
          <w:szCs w:val="26"/>
        </w:rPr>
        <w:t xml:space="preserve"> przez Województwo Małopolskie</w:t>
      </w:r>
      <w:r w:rsidRPr="005640A2">
        <w:rPr>
          <w:sz w:val="26"/>
          <w:szCs w:val="26"/>
        </w:rPr>
        <w:t xml:space="preserve"> na udzielenie wsparcia dla uczniów z rodzin wielodzietnych 3+ z województwa małopolskiego w zakresie zwiększania ich  szans edukacyjnych</w:t>
      </w:r>
      <w:r>
        <w:rPr>
          <w:sz w:val="26"/>
          <w:szCs w:val="26"/>
        </w:rPr>
        <w:t>.</w:t>
      </w:r>
      <w:r w:rsidRPr="005640A2">
        <w:rPr>
          <w:sz w:val="26"/>
          <w:szCs w:val="26"/>
        </w:rPr>
        <w:t xml:space="preserve"> Gmina Dobczyce będzie czynić starania o pozyskanie środków finansowych na powyższy cel. Warunkiem uzyskania wsparcia jest przyjęcie przez Radę Miejską programu osłonowego. </w:t>
      </w:r>
    </w:p>
    <w:p w:rsidR="00A13576" w:rsidRDefault="00A13576" w:rsidP="005640A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5640A2">
        <w:rPr>
          <w:sz w:val="26"/>
          <w:szCs w:val="26"/>
        </w:rPr>
        <w:t>ysokość dotacji na jednego uczestnika programu wynosi 150,00 zł. – kryterium dochodowe wynosi 684 złote netto na osobę w rodzinie.  Dla wielu rodzin  pozyskane środki umożliwi zakup artykułów edukacyjnych, pomocy dydaktycznych, w szczególności podręczników wymaganych według programu szkoły podstawowej, gimnazjalnej lub ponad gimnazjalnej, które stanowią znaczny wydatek w ich budżecie rodzinnym.</w:t>
      </w:r>
    </w:p>
    <w:p w:rsidR="00A13576" w:rsidRPr="00064B5B" w:rsidRDefault="00A13576" w:rsidP="005640A2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Jolanta Mazurkiewicz </w:t>
      </w:r>
      <w:r>
        <w:rPr>
          <w:sz w:val="26"/>
          <w:szCs w:val="26"/>
        </w:rPr>
        <w:t xml:space="preserve"> poinformowała, że w dniu 12 maja 2015 roku Zarząd Województwa Małopolskiego wprowadził zmianę do uchwały z dnia 21 kwietnia w sprawie przyjęcia regulaminu projektu „Pierwszy dzwonek”, dlatego projekt uchwały został uzupełniony o przepisy zmieniające.</w:t>
      </w:r>
    </w:p>
    <w:p w:rsidR="00A13576" w:rsidRPr="005640A2" w:rsidRDefault="00A13576" w:rsidP="005640A2">
      <w:pPr>
        <w:spacing w:line="24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3576" w:rsidRPr="005640A2" w:rsidRDefault="00A13576" w:rsidP="005602A8">
      <w:pPr>
        <w:spacing w:line="240" w:lineRule="atLeast"/>
        <w:jc w:val="both"/>
        <w:rPr>
          <w:sz w:val="26"/>
          <w:szCs w:val="26"/>
        </w:rPr>
      </w:pPr>
      <w:r w:rsidRPr="005640A2">
        <w:rPr>
          <w:sz w:val="26"/>
          <w:szCs w:val="26"/>
        </w:rPr>
        <w:t xml:space="preserve"> </w:t>
      </w:r>
      <w:r w:rsidRPr="005640A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A13576" w:rsidRPr="000253EF" w:rsidRDefault="00A13576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Przewodniczący Rady Miejskiej w Dobczycach Pan Tadeusz Bochnia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B66C26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A13576" w:rsidRPr="00B66C26" w:rsidRDefault="00A13576" w:rsidP="00B66C26">
      <w:pPr>
        <w:ind w:firstLine="708"/>
        <w:jc w:val="both"/>
        <w:outlineLvl w:val="0"/>
        <w:rPr>
          <w:b/>
        </w:rPr>
      </w:pPr>
    </w:p>
    <w:p w:rsidR="00A13576" w:rsidRPr="00074827" w:rsidRDefault="00A13576" w:rsidP="004F637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IX/38/15</w:t>
      </w:r>
    </w:p>
    <w:p w:rsidR="00A13576" w:rsidRPr="00533464" w:rsidRDefault="00A13576" w:rsidP="004F637B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4F63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4F637B">
      <w:pPr>
        <w:jc w:val="center"/>
        <w:rPr>
          <w:b/>
          <w:sz w:val="26"/>
          <w:szCs w:val="26"/>
        </w:rPr>
      </w:pPr>
    </w:p>
    <w:p w:rsidR="00A13576" w:rsidRPr="001D3BA4" w:rsidRDefault="00A13576" w:rsidP="001D3BA4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68514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 uchwalenia programu osłonowego w zakresie wsparcia uczniów z rodzin wielodzietnych 3+ w ramach projektu „Pierwszy dzwonek” na rok szkolny 2015/2016.</w:t>
      </w:r>
    </w:p>
    <w:p w:rsidR="00A13576" w:rsidRDefault="00A13576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A13576" w:rsidRDefault="00A13576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B66C26">
      <w:pPr>
        <w:ind w:firstLine="708"/>
        <w:jc w:val="both"/>
        <w:outlineLvl w:val="0"/>
        <w:rPr>
          <w:sz w:val="26"/>
          <w:szCs w:val="26"/>
        </w:rPr>
      </w:pPr>
    </w:p>
    <w:p w:rsidR="00A13576" w:rsidRPr="00496A50" w:rsidRDefault="00A13576" w:rsidP="00B66C26">
      <w:pPr>
        <w:ind w:firstLine="708"/>
        <w:jc w:val="both"/>
        <w:outlineLvl w:val="0"/>
        <w:rPr>
          <w:sz w:val="26"/>
          <w:szCs w:val="26"/>
        </w:rPr>
      </w:pPr>
    </w:p>
    <w:p w:rsidR="00A13576" w:rsidRDefault="00A13576" w:rsidP="00D03D0B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Ad.9.</w:t>
      </w:r>
    </w:p>
    <w:p w:rsidR="00A13576" w:rsidRDefault="00A13576" w:rsidP="00D03D0B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Pan Przewodniczący</w:t>
      </w:r>
      <w:r w:rsidRPr="001D3BA4">
        <w:rPr>
          <w:b/>
          <w:sz w:val="26"/>
          <w:szCs w:val="26"/>
        </w:rPr>
        <w:t xml:space="preserve"> Rady Miejskiej</w:t>
      </w:r>
      <w:r w:rsidRPr="001D3B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zakomunikował, że projekt uchwały w sprawie zmiany miejscowego planu zagospodarowania przestrzennego dla Dziekanowic został szczegółowo omówiony przez projektanta oraz kierownika Referatu Gospodarowania Przestrzenią i Ochrony Środowiska podczas wspólnego posiedzenia komisji Rady Miejskiej.</w:t>
      </w:r>
    </w:p>
    <w:p w:rsidR="00A13576" w:rsidRDefault="00A13576" w:rsidP="00D03D0B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powiedział, że głównym powodem przystąpienia do zmian planu zagospodarowania przestrzennego było dopisanie do  planu urządzeń fotowoltaicznych, drogi wewnętrznej i terenów ochronnych do drogi wojewódzkiej.</w:t>
      </w:r>
    </w:p>
    <w:p w:rsidR="00A13576" w:rsidRPr="00A41F35" w:rsidRDefault="00A13576" w:rsidP="00D03D0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Plan jest realizowany po to, aby można było przystąpić do zagospodarowania terenu przeznaczonego pod budowę szkoły w Dziekanowicach. </w:t>
      </w:r>
    </w:p>
    <w:p w:rsidR="00A13576" w:rsidRPr="000253EF" w:rsidRDefault="00A13576" w:rsidP="00D03D0B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D03D0B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A13576" w:rsidRDefault="00A13576" w:rsidP="00D03D0B">
      <w:pPr>
        <w:ind w:firstLine="708"/>
        <w:jc w:val="both"/>
        <w:outlineLvl w:val="0"/>
        <w:rPr>
          <w:b/>
        </w:rPr>
      </w:pPr>
    </w:p>
    <w:p w:rsidR="00A13576" w:rsidRDefault="00A13576" w:rsidP="00D03D0B">
      <w:pPr>
        <w:ind w:firstLine="708"/>
        <w:jc w:val="both"/>
        <w:outlineLvl w:val="0"/>
        <w:rPr>
          <w:b/>
        </w:rPr>
      </w:pPr>
    </w:p>
    <w:p w:rsidR="00A13576" w:rsidRPr="00B66C26" w:rsidRDefault="00A13576" w:rsidP="00D03D0B">
      <w:pPr>
        <w:ind w:firstLine="708"/>
        <w:jc w:val="both"/>
        <w:outlineLvl w:val="0"/>
        <w:rPr>
          <w:b/>
        </w:rPr>
      </w:pPr>
    </w:p>
    <w:p w:rsidR="00A13576" w:rsidRPr="00074827" w:rsidRDefault="00A13576" w:rsidP="00D03D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IX/39/15</w:t>
      </w:r>
    </w:p>
    <w:p w:rsidR="00A13576" w:rsidRPr="00533464" w:rsidRDefault="00A13576" w:rsidP="00D03D0B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D03D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Pr="001D3BA4" w:rsidRDefault="00A13576" w:rsidP="00D03D0B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68514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 zmiany miejscowego planu zagospodarowania przestrzennego Miasta i Gminy Dobczyce – sołectwo Dziekanowice, dla obszaru obejmującego działki ewidencyjne nr 119/7, 119/8, 119/10, 119/11, 119/12, 119/13, 119/14, 119/15 oraz 318/1.</w:t>
      </w:r>
    </w:p>
    <w:p w:rsidR="00A13576" w:rsidRDefault="00A13576" w:rsidP="00D03D0B">
      <w:pPr>
        <w:ind w:firstLine="708"/>
        <w:jc w:val="both"/>
        <w:outlineLvl w:val="0"/>
        <w:rPr>
          <w:b/>
          <w:sz w:val="26"/>
          <w:szCs w:val="26"/>
        </w:rPr>
      </w:pPr>
    </w:p>
    <w:p w:rsidR="00A13576" w:rsidRDefault="00A13576" w:rsidP="00D03D0B">
      <w:pPr>
        <w:ind w:firstLine="708"/>
        <w:jc w:val="both"/>
        <w:outlineLvl w:val="0"/>
        <w:rPr>
          <w:b/>
          <w:sz w:val="26"/>
          <w:szCs w:val="26"/>
        </w:rPr>
      </w:pPr>
    </w:p>
    <w:p w:rsidR="00A13576" w:rsidRDefault="00A13576" w:rsidP="00D03D0B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D03D0B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D03D0B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Ad.10.</w:t>
      </w:r>
    </w:p>
    <w:p w:rsidR="00A13576" w:rsidRPr="00071FCA" w:rsidRDefault="00A13576" w:rsidP="00C46D2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 w:rsidRPr="00071FCA">
        <w:rPr>
          <w:sz w:val="26"/>
          <w:szCs w:val="26"/>
        </w:rPr>
        <w:t xml:space="preserve">uzasadnił potrzebę zmiany uchwały </w:t>
      </w:r>
      <w:r>
        <w:rPr>
          <w:sz w:val="26"/>
          <w:szCs w:val="26"/>
        </w:rPr>
        <w:t>z 2013 roku w sprawie zaliczenia dróg do kategorii dróg gminnych. Jest to uchwała porządkująca. W pierwszym przypadku nastąpił podział gruntu i zostały nadane nowe numery działek, druga sprawa dotyczy błędnego załącznika nr 9 do uchwały.</w:t>
      </w:r>
    </w:p>
    <w:p w:rsidR="00A13576" w:rsidRPr="00071FCA" w:rsidRDefault="00A13576" w:rsidP="00C46D22">
      <w:pPr>
        <w:jc w:val="both"/>
        <w:rPr>
          <w:sz w:val="26"/>
          <w:szCs w:val="26"/>
        </w:rPr>
      </w:pPr>
      <w:r w:rsidRPr="00071FCA">
        <w:rPr>
          <w:sz w:val="26"/>
          <w:szCs w:val="26"/>
        </w:rPr>
        <w:t xml:space="preserve"> </w:t>
      </w:r>
    </w:p>
    <w:p w:rsidR="00A13576" w:rsidRPr="000253EF" w:rsidRDefault="00A13576" w:rsidP="00C46D22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, który otrzymał pozytywną opinię komisji Rady Miejskiej 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C46D22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A13576" w:rsidRPr="00B66C26" w:rsidRDefault="00A13576" w:rsidP="00C46D22">
      <w:pPr>
        <w:ind w:firstLine="708"/>
        <w:jc w:val="both"/>
        <w:outlineLvl w:val="0"/>
        <w:rPr>
          <w:b/>
        </w:rPr>
      </w:pPr>
    </w:p>
    <w:p w:rsidR="00A13576" w:rsidRPr="00074827" w:rsidRDefault="00A13576" w:rsidP="00C46D2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IX/40/15</w:t>
      </w:r>
    </w:p>
    <w:p w:rsidR="00A13576" w:rsidRPr="00533464" w:rsidRDefault="00A13576" w:rsidP="00C46D22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C46D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C46D22">
      <w:pPr>
        <w:jc w:val="center"/>
        <w:rPr>
          <w:b/>
        </w:rPr>
      </w:pPr>
    </w:p>
    <w:p w:rsidR="00A13576" w:rsidRPr="001D3BA4" w:rsidRDefault="00A13576" w:rsidP="00C46D22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5A11E8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zmiany Uchwały Nr XLII/308/13 Rady Miejskiej w Dobczycach z dnia 31 lipca 2013 roku w sprawie zaliczenia dróg do kategorii dróg gminnych.</w:t>
      </w:r>
    </w:p>
    <w:p w:rsidR="00A13576" w:rsidRDefault="00A13576" w:rsidP="00C46D22">
      <w:pPr>
        <w:ind w:firstLine="708"/>
        <w:jc w:val="both"/>
        <w:outlineLvl w:val="0"/>
        <w:rPr>
          <w:b/>
          <w:sz w:val="26"/>
          <w:szCs w:val="26"/>
        </w:rPr>
      </w:pPr>
    </w:p>
    <w:p w:rsidR="00A13576" w:rsidRDefault="00A13576" w:rsidP="00C46D22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BC761D">
      <w:pPr>
        <w:jc w:val="both"/>
        <w:outlineLvl w:val="0"/>
        <w:rPr>
          <w:sz w:val="26"/>
          <w:szCs w:val="26"/>
        </w:rPr>
      </w:pPr>
    </w:p>
    <w:p w:rsidR="00A13576" w:rsidRDefault="00A13576" w:rsidP="00BC761D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Ad.11.</w:t>
      </w:r>
    </w:p>
    <w:p w:rsidR="00A13576" w:rsidRPr="004A1921" w:rsidRDefault="00A13576" w:rsidP="004A1921">
      <w:pPr>
        <w:jc w:val="both"/>
        <w:rPr>
          <w:sz w:val="26"/>
          <w:szCs w:val="26"/>
        </w:rPr>
      </w:pPr>
      <w:r w:rsidRPr="00880EB0">
        <w:rPr>
          <w:b/>
          <w:sz w:val="26"/>
          <w:szCs w:val="26"/>
        </w:rPr>
        <w:t xml:space="preserve">Pan Burmistrz Paweł Machnicki </w:t>
      </w:r>
      <w:r>
        <w:rPr>
          <w:sz w:val="26"/>
          <w:szCs w:val="26"/>
        </w:rPr>
        <w:t>poinformował</w:t>
      </w:r>
      <w:r w:rsidRPr="00880EB0">
        <w:rPr>
          <w:sz w:val="26"/>
          <w:szCs w:val="26"/>
        </w:rPr>
        <w:t xml:space="preserve">, że </w:t>
      </w:r>
      <w:r>
        <w:rPr>
          <w:sz w:val="26"/>
          <w:szCs w:val="26"/>
        </w:rPr>
        <w:t xml:space="preserve"> </w:t>
      </w:r>
      <w:r w:rsidRPr="004A1921">
        <w:rPr>
          <w:sz w:val="26"/>
          <w:szCs w:val="26"/>
        </w:rPr>
        <w:t>Wojewoda Małopolski zwrócił się do gminy o  podpisanie porozumienia w sprawie nieodpłatnego utrzymywania przez gminę cmentarza wojennego przy ul. Jałow</w:t>
      </w:r>
      <w:r>
        <w:rPr>
          <w:sz w:val="26"/>
          <w:szCs w:val="26"/>
        </w:rPr>
        <w:t>cowej oraz grobu</w:t>
      </w:r>
      <w:r w:rsidRPr="004A1921">
        <w:rPr>
          <w:sz w:val="26"/>
          <w:szCs w:val="26"/>
        </w:rPr>
        <w:t xml:space="preserve"> Konfederatów Barskich. Obydwa obiekty zostały wyremontowane w latach 2005 – 2007. Na ten cel gmina otrzymała 38.000 złotych z budżetu państwa.</w:t>
      </w:r>
    </w:p>
    <w:p w:rsidR="00A13576" w:rsidRDefault="00A13576" w:rsidP="00BC761D">
      <w:pPr>
        <w:jc w:val="both"/>
        <w:rPr>
          <w:sz w:val="26"/>
          <w:szCs w:val="26"/>
        </w:rPr>
      </w:pPr>
    </w:p>
    <w:p w:rsidR="00A13576" w:rsidRPr="00880EB0" w:rsidRDefault="00A13576" w:rsidP="00BC761D">
      <w:pPr>
        <w:jc w:val="both"/>
        <w:rPr>
          <w:sz w:val="26"/>
          <w:szCs w:val="26"/>
        </w:rPr>
      </w:pPr>
    </w:p>
    <w:p w:rsidR="00A13576" w:rsidRPr="000253EF" w:rsidRDefault="00A13576" w:rsidP="00880EB0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 w:rsidRPr="00D65D63">
        <w:rPr>
          <w:sz w:val="26"/>
          <w:szCs w:val="26"/>
        </w:rPr>
        <w:t>zakomunikował, że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podczas wspólnego posiedzenia Komisji Rady Miejskiej radni pozytywnie zaopiniowali wolę przejęcia i nieodpłatnej realizacji zadania.</w:t>
      </w:r>
      <w:r w:rsidRPr="00D65D63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 w:rsidRPr="000253EF">
        <w:rPr>
          <w:sz w:val="26"/>
          <w:szCs w:val="26"/>
        </w:rPr>
        <w:t>aprezentował projekt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880EB0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A13576" w:rsidRPr="00B66C26" w:rsidRDefault="00A13576" w:rsidP="00880EB0">
      <w:pPr>
        <w:ind w:firstLine="708"/>
        <w:jc w:val="both"/>
        <w:outlineLvl w:val="0"/>
        <w:rPr>
          <w:b/>
        </w:rPr>
      </w:pPr>
    </w:p>
    <w:p w:rsidR="00A13576" w:rsidRPr="00074827" w:rsidRDefault="00A13576" w:rsidP="00880EB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IX/41/15</w:t>
      </w:r>
    </w:p>
    <w:p w:rsidR="00A13576" w:rsidRPr="00533464" w:rsidRDefault="00A13576" w:rsidP="00880EB0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880E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880EB0">
      <w:pPr>
        <w:jc w:val="center"/>
        <w:rPr>
          <w:b/>
        </w:rPr>
      </w:pPr>
    </w:p>
    <w:p w:rsidR="00A13576" w:rsidRPr="001D3BA4" w:rsidRDefault="00A13576" w:rsidP="00880EB0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68514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przyjęcia zadania z zakresu administracji rządowej dotyczącego nieodpłatnego utrzymania grobów i cmentarzy wojennych położonych na terenie Gminy Dobczyce.</w:t>
      </w:r>
    </w:p>
    <w:p w:rsidR="00A13576" w:rsidRDefault="00A13576" w:rsidP="00685143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68514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685143">
      <w:pPr>
        <w:jc w:val="both"/>
        <w:outlineLvl w:val="0"/>
        <w:rPr>
          <w:sz w:val="26"/>
          <w:szCs w:val="26"/>
        </w:rPr>
      </w:pPr>
    </w:p>
    <w:p w:rsidR="00A13576" w:rsidRPr="006C0A99" w:rsidRDefault="00A13576" w:rsidP="00685143">
      <w:pPr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Dalszym obradom przewodniczył </w:t>
      </w:r>
      <w:r>
        <w:rPr>
          <w:b/>
          <w:sz w:val="26"/>
          <w:szCs w:val="26"/>
        </w:rPr>
        <w:t>Wiceprzewodniczący Rady Miejskiej Pan Czesław Leszczyński.</w:t>
      </w:r>
    </w:p>
    <w:p w:rsidR="00A13576" w:rsidRDefault="00A13576" w:rsidP="0068514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Ad.12.</w:t>
      </w:r>
    </w:p>
    <w:p w:rsidR="00A13576" w:rsidRDefault="00A13576" w:rsidP="007C1CB3">
      <w:pPr>
        <w:jc w:val="both"/>
        <w:textAlignment w:val="baseline"/>
        <w:rPr>
          <w:color w:val="000000"/>
          <w:sz w:val="26"/>
          <w:szCs w:val="26"/>
        </w:rPr>
      </w:pPr>
      <w:r w:rsidRPr="007C1CB3">
        <w:rPr>
          <w:b/>
          <w:sz w:val="26"/>
          <w:szCs w:val="26"/>
        </w:rPr>
        <w:t xml:space="preserve">Pan Paweł Machnicki </w:t>
      </w:r>
      <w:r>
        <w:rPr>
          <w:sz w:val="26"/>
          <w:szCs w:val="26"/>
        </w:rPr>
        <w:t>w uzasadnieniu do kolejnego projektu uchwały przekazał informację mówiącą</w:t>
      </w:r>
      <w:r w:rsidRPr="007C1CB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że Agencja Restrukturyzacji i Modernizacji Rolnictwa poprosiła o przedłużenie umowy najmu pomieszczeń, które dzierżawią dla potrzeb biura obsługi mieszkańców Powiatu Myślenickiego.  Lokal znajduje się w budynku komunalnym przy ul. Kościuszki w Dobczycach.</w:t>
      </w:r>
    </w:p>
    <w:p w:rsidR="00A13576" w:rsidRDefault="00A13576" w:rsidP="007C1CB3">
      <w:pPr>
        <w:jc w:val="both"/>
        <w:textAlignment w:val="baseline"/>
        <w:rPr>
          <w:color w:val="000000"/>
          <w:sz w:val="26"/>
          <w:szCs w:val="26"/>
        </w:rPr>
      </w:pPr>
    </w:p>
    <w:p w:rsidR="00A13576" w:rsidRPr="000253EF" w:rsidRDefault="00A13576" w:rsidP="007C1CB3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, który został pozytywnie zaopiniowany przez komisje Rady Miejskiej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7C1CB3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A13576" w:rsidRDefault="00A13576" w:rsidP="007C1CB3">
      <w:pPr>
        <w:ind w:firstLine="708"/>
        <w:jc w:val="both"/>
        <w:outlineLvl w:val="0"/>
        <w:rPr>
          <w:b/>
        </w:rPr>
      </w:pPr>
    </w:p>
    <w:p w:rsidR="00A13576" w:rsidRPr="00B66C26" w:rsidRDefault="00A13576" w:rsidP="007C1CB3">
      <w:pPr>
        <w:ind w:firstLine="708"/>
        <w:jc w:val="both"/>
        <w:outlineLvl w:val="0"/>
        <w:rPr>
          <w:b/>
        </w:rPr>
      </w:pPr>
    </w:p>
    <w:p w:rsidR="00A13576" w:rsidRPr="00074827" w:rsidRDefault="00A13576" w:rsidP="007C1C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IX/42/15</w:t>
      </w:r>
    </w:p>
    <w:p w:rsidR="00A13576" w:rsidRPr="00533464" w:rsidRDefault="00A13576" w:rsidP="007C1CB3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7C1C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7C1CB3">
      <w:pPr>
        <w:jc w:val="center"/>
        <w:rPr>
          <w:b/>
        </w:rPr>
      </w:pPr>
    </w:p>
    <w:p w:rsidR="00A13576" w:rsidRPr="001D3BA4" w:rsidRDefault="00A13576" w:rsidP="007C1CB3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7C1CB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odstąpienia od przetargowego trybu zawarcia umowy najmu lokalu użytkowego w budynku przy ul. Kościuszki 12.</w:t>
      </w:r>
    </w:p>
    <w:p w:rsidR="00A13576" w:rsidRDefault="00A13576" w:rsidP="007C1CB3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7C1CB3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7C1CB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7C1CB3">
      <w:pPr>
        <w:jc w:val="both"/>
        <w:outlineLvl w:val="0"/>
        <w:rPr>
          <w:sz w:val="26"/>
          <w:szCs w:val="26"/>
        </w:rPr>
      </w:pPr>
    </w:p>
    <w:p w:rsidR="00A13576" w:rsidRDefault="00A13576" w:rsidP="007C1CB3">
      <w:pPr>
        <w:jc w:val="both"/>
        <w:outlineLvl w:val="0"/>
        <w:rPr>
          <w:sz w:val="26"/>
          <w:szCs w:val="26"/>
        </w:rPr>
      </w:pPr>
    </w:p>
    <w:p w:rsidR="00A13576" w:rsidRDefault="00A13576" w:rsidP="007C1CB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Ad.13.</w:t>
      </w:r>
    </w:p>
    <w:p w:rsidR="00A13576" w:rsidRPr="0073611B" w:rsidRDefault="00A13576" w:rsidP="007C1CB3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przekazał uzasadnienie do wspólnego wniosku, który złożyli wraz z Dyrektorem Miejsko Gminnego Ośrodka Pomocy Społecznej w Dobczycach w sprawie wynajęcia mieszkania wielodzietnej rodzinie w budynku komunalnym przy ul. Górskiej w Dobczycach.</w:t>
      </w:r>
    </w:p>
    <w:p w:rsidR="00A13576" w:rsidRPr="000253EF" w:rsidRDefault="00A13576" w:rsidP="00C262A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, który został pozytywnie zaopiniowany przez komisje Rady Miejskiej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C262A7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A13576" w:rsidRDefault="00A13576" w:rsidP="00C262A7">
      <w:pPr>
        <w:ind w:firstLine="708"/>
        <w:jc w:val="both"/>
        <w:outlineLvl w:val="0"/>
        <w:rPr>
          <w:b/>
        </w:rPr>
      </w:pPr>
    </w:p>
    <w:p w:rsidR="00A13576" w:rsidRPr="00B66C26" w:rsidRDefault="00A13576" w:rsidP="00C262A7">
      <w:pPr>
        <w:ind w:firstLine="708"/>
        <w:jc w:val="both"/>
        <w:outlineLvl w:val="0"/>
        <w:rPr>
          <w:b/>
        </w:rPr>
      </w:pPr>
    </w:p>
    <w:p w:rsidR="00A13576" w:rsidRPr="00074827" w:rsidRDefault="00A13576" w:rsidP="00C262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IX/43/15</w:t>
      </w:r>
    </w:p>
    <w:p w:rsidR="00A13576" w:rsidRPr="00533464" w:rsidRDefault="00A13576" w:rsidP="00C262A7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C262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C262A7">
      <w:pPr>
        <w:jc w:val="center"/>
        <w:rPr>
          <w:b/>
        </w:rPr>
      </w:pPr>
    </w:p>
    <w:p w:rsidR="00A13576" w:rsidRPr="001D3BA4" w:rsidRDefault="00A13576" w:rsidP="00C262A7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C262A7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odstąpienia od przetargowego trybu zawarcia umowy najmu lokalu mieszkalnego w budynku w Dobczycach przy ul. Górskiej 31.</w:t>
      </w:r>
    </w:p>
    <w:p w:rsidR="00A13576" w:rsidRDefault="00A13576" w:rsidP="00C262A7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C262A7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</w:p>
    <w:p w:rsidR="00A13576" w:rsidRDefault="00A13576" w:rsidP="00C262A7">
      <w:pPr>
        <w:jc w:val="both"/>
        <w:textAlignment w:val="baseline"/>
        <w:rPr>
          <w:b/>
          <w:sz w:val="26"/>
          <w:szCs w:val="26"/>
        </w:rPr>
      </w:pPr>
    </w:p>
    <w:p w:rsidR="00A13576" w:rsidRDefault="00A13576" w:rsidP="00C262A7">
      <w:pPr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Ad.14.</w:t>
      </w: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w uzasadnieniu do projektu uchwały zakomunikował, że f</w:t>
      </w:r>
      <w:r w:rsidRPr="00216831">
        <w:rPr>
          <w:sz w:val="26"/>
          <w:szCs w:val="26"/>
        </w:rPr>
        <w:t xml:space="preserve">inansowanie dokształcania i doskonalenia zawodowego nauczycieli zostało </w:t>
      </w:r>
      <w:r>
        <w:rPr>
          <w:sz w:val="26"/>
          <w:szCs w:val="26"/>
        </w:rPr>
        <w:t>określone w</w:t>
      </w:r>
      <w:r w:rsidRPr="00216831">
        <w:rPr>
          <w:sz w:val="26"/>
          <w:szCs w:val="26"/>
        </w:rPr>
        <w:t xml:space="preserve"> </w:t>
      </w:r>
      <w:r>
        <w:rPr>
          <w:sz w:val="26"/>
          <w:szCs w:val="26"/>
        </w:rPr>
        <w:t>Karcie</w:t>
      </w:r>
      <w:r w:rsidRPr="00216831">
        <w:rPr>
          <w:sz w:val="26"/>
          <w:szCs w:val="26"/>
        </w:rPr>
        <w:t xml:space="preserve"> Nauczyciela</w:t>
      </w:r>
      <w:r>
        <w:rPr>
          <w:sz w:val="26"/>
          <w:szCs w:val="26"/>
        </w:rPr>
        <w:t>.</w:t>
      </w:r>
      <w:r w:rsidRPr="002168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16831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Pr="00216831">
        <w:rPr>
          <w:sz w:val="26"/>
          <w:szCs w:val="26"/>
        </w:rPr>
        <w:t xml:space="preserve">rgan prowadzący </w:t>
      </w:r>
      <w:r>
        <w:rPr>
          <w:sz w:val="26"/>
          <w:szCs w:val="26"/>
        </w:rPr>
        <w:t xml:space="preserve">szkoły i przedszkola </w:t>
      </w:r>
      <w:r w:rsidRPr="00216831">
        <w:rPr>
          <w:sz w:val="26"/>
          <w:szCs w:val="26"/>
        </w:rPr>
        <w:t>wyodrębnia w sw</w:t>
      </w:r>
      <w:r>
        <w:rPr>
          <w:sz w:val="26"/>
          <w:szCs w:val="26"/>
        </w:rPr>
        <w:t>oim budżecie środki na ten cel do</w:t>
      </w:r>
      <w:r w:rsidRPr="00216831">
        <w:rPr>
          <w:sz w:val="26"/>
          <w:szCs w:val="26"/>
        </w:rPr>
        <w:t xml:space="preserve"> wysokości do 1% planowanych rocznych środków przeznaczonych na wynagrodz</w:t>
      </w:r>
      <w:r>
        <w:rPr>
          <w:sz w:val="26"/>
          <w:szCs w:val="26"/>
        </w:rPr>
        <w:t>enia osobowe nauczycieli, jednak nie mniej niż 0,5%.</w:t>
      </w:r>
      <w:r w:rsidRPr="00216831">
        <w:rPr>
          <w:sz w:val="26"/>
          <w:szCs w:val="26"/>
        </w:rPr>
        <w:t xml:space="preserve"> Szczegółowe zasady podziału środków oraz kompetencje organu prowadzącego zostały określone w Rozporządzeniu Ministra Edukacji Narodowej i Sportu z dnia 29 marca 2002 roku</w:t>
      </w:r>
      <w:r>
        <w:rPr>
          <w:sz w:val="26"/>
          <w:szCs w:val="26"/>
        </w:rPr>
        <w:t>.</w:t>
      </w: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Doskonalenie zawodowe nauczycieli jest konieczne. Przyjęcie planu jego dofinansowania jest obowiązkiem </w:t>
      </w:r>
      <w:r w:rsidRPr="00216831">
        <w:rPr>
          <w:sz w:val="26"/>
          <w:szCs w:val="26"/>
        </w:rPr>
        <w:t xml:space="preserve"> </w:t>
      </w:r>
      <w:r>
        <w:rPr>
          <w:sz w:val="26"/>
          <w:szCs w:val="26"/>
        </w:rPr>
        <w:t>Rady Miejskiej. Załącznik określa planowane wysokości środków, wynikające ze wskaźnika 0,8%.</w:t>
      </w: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 </w:t>
      </w:r>
      <w:r w:rsidRPr="00216831">
        <w:rPr>
          <w:sz w:val="26"/>
          <w:szCs w:val="26"/>
        </w:rPr>
        <w:t xml:space="preserve">w nawiązaniu </w:t>
      </w:r>
      <w:r>
        <w:rPr>
          <w:sz w:val="26"/>
          <w:szCs w:val="26"/>
        </w:rPr>
        <w:t>do opublikowanego w prasie rankingu gimnazjów z Powiatu Myślenickiego wyraziła swoje niezadowolenia z faktu, iż na 26 szkół , Gimnazjum w Dobczycach zajęło 23 miejsce. Z tej informacji wynika, że Gimnazjum w Dobczycach jest na bardzo niskim poziomie i należy zastanowić się nad wprowadzeniem nowych form dokształcania nauczycieli przedmiotów podstawowych np. matematyki, w zamian bardzo specjalistycznych dziedzin.</w:t>
      </w: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Pani Stanisława Majda Gulgowska </w:t>
      </w:r>
      <w:r>
        <w:rPr>
          <w:sz w:val="26"/>
          <w:szCs w:val="26"/>
        </w:rPr>
        <w:t>zwróciła uwagę, że na 16 proponowanych specjalności kształcenia nauczycieli, 7 jest związanych z różnymi dysfunkcjami zdiagnozowanymi i niezdiagnozowanymi.  Coraz więcej dzieci i młodzieży potrzebuje pomocy w tym zakresie. Nie jest to gimnazjum elitarne, przyjmowane są do niego dzieci z różnych środowisk, z różnymi dysfunkcjami.</w:t>
      </w: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powiedział, że różnie można rozumieć kryteria rankingu opublikowanego w prasie  i nie wiadomo, czy tworząc listę, brano pod uwagę edukacyjną wartość dodaną.</w:t>
      </w: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Wyniki krajowego rankingu również są niezadawalające dla Gimnazjum w Dobczycach. Należy zatem poszukać przyczyn  niskiego poziomu nauczania.</w:t>
      </w: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>
        <w:rPr>
          <w:sz w:val="26"/>
          <w:szCs w:val="26"/>
        </w:rPr>
        <w:t>powiedział, iż szkoda że salę posiedzeń opuścili podczas przerwy dyrektorzy szkół i przedszkoli. Nie ma ich na sali teraz, kiedy mogliby wypowiedzieć się w kwestii doskonalenia zawodowego nauczycieli i wyników nauczania.</w:t>
      </w:r>
    </w:p>
    <w:p w:rsidR="00A13576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powiedział, że sam jako uczeń był dotknięty dysfunkcjami, ale wówczas nie było żadnych poradni i dzieci  jakoś sobie radziły. Obecnie odczuwa się   diagnozowanie jakby  na siłę.</w:t>
      </w:r>
    </w:p>
    <w:p w:rsidR="00A13576" w:rsidRPr="00573AFF" w:rsidRDefault="00A13576" w:rsidP="00C262A7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Jego zdaniem, to metodyków należy kształcić. Nauczyciel powinien umieć zainteresować uczniów przedmiotem, sprawić aby dzieci były ciekawie uczone.</w:t>
      </w:r>
    </w:p>
    <w:p w:rsidR="00A13576" w:rsidRPr="000253EF" w:rsidRDefault="00A13576" w:rsidP="00C43639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C43639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Radni, 11 głosami – za, 1- przeciw, 2- wstrzymującymi się ,  podjęli uchwałę:</w:t>
      </w:r>
    </w:p>
    <w:p w:rsidR="00A13576" w:rsidRDefault="00A13576" w:rsidP="00C43639">
      <w:pPr>
        <w:ind w:firstLine="708"/>
        <w:jc w:val="both"/>
        <w:outlineLvl w:val="0"/>
        <w:rPr>
          <w:b/>
        </w:rPr>
      </w:pPr>
    </w:p>
    <w:p w:rsidR="00A13576" w:rsidRPr="00B66C26" w:rsidRDefault="00A13576" w:rsidP="00C43639">
      <w:pPr>
        <w:ind w:firstLine="708"/>
        <w:jc w:val="both"/>
        <w:outlineLvl w:val="0"/>
        <w:rPr>
          <w:b/>
        </w:rPr>
      </w:pPr>
    </w:p>
    <w:p w:rsidR="00A13576" w:rsidRPr="00074827" w:rsidRDefault="00A13576" w:rsidP="00C436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IX/44/15</w:t>
      </w:r>
    </w:p>
    <w:p w:rsidR="00A13576" w:rsidRPr="00533464" w:rsidRDefault="00A13576" w:rsidP="00C43639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C436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C43639">
      <w:pPr>
        <w:jc w:val="center"/>
        <w:rPr>
          <w:b/>
        </w:rPr>
      </w:pPr>
    </w:p>
    <w:p w:rsidR="00A13576" w:rsidRPr="001D3BA4" w:rsidRDefault="00A13576" w:rsidP="00C43639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C43639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planu dofinansowania form doskonalenia zawodowego nauczycieli, ustalenia maksymalnej kwoty dofinansowania opłat za kształcenie nauczycieli oraz ustalenia maksymalnej kwoty dofinansowania opłat za kształcenie pobieranych przez szkoły wyższe i zakłady kształcenia nauczycieli oraz specjalności i formy kształcenia , na które dofinansowanie jest przeznaczone w roku 2015.</w:t>
      </w:r>
    </w:p>
    <w:p w:rsidR="00A13576" w:rsidRDefault="00A13576" w:rsidP="00C43639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C43639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C43639">
      <w:pPr>
        <w:jc w:val="both"/>
        <w:textAlignment w:val="baseline"/>
        <w:rPr>
          <w:sz w:val="26"/>
          <w:szCs w:val="26"/>
        </w:rPr>
      </w:pPr>
    </w:p>
    <w:p w:rsidR="00A13576" w:rsidRDefault="00A13576" w:rsidP="00C43639">
      <w:pPr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Ad.15</w:t>
      </w:r>
      <w:r w:rsidRPr="00C96A74">
        <w:rPr>
          <w:b/>
          <w:sz w:val="26"/>
          <w:szCs w:val="26"/>
        </w:rPr>
        <w:t>.</w:t>
      </w:r>
    </w:p>
    <w:p w:rsidR="00A13576" w:rsidRDefault="00A13576" w:rsidP="00EC0242">
      <w:pPr>
        <w:jc w:val="both"/>
        <w:rPr>
          <w:sz w:val="26"/>
          <w:szCs w:val="26"/>
        </w:rPr>
      </w:pPr>
      <w:r w:rsidRPr="00EC0242">
        <w:rPr>
          <w:b/>
          <w:sz w:val="26"/>
          <w:szCs w:val="26"/>
        </w:rPr>
        <w:t xml:space="preserve">Pan Burmistrz </w:t>
      </w:r>
      <w:r w:rsidRPr="00EC0242">
        <w:rPr>
          <w:sz w:val="26"/>
          <w:szCs w:val="26"/>
        </w:rPr>
        <w:t>zakomunikował, że jednostka OSP Nowa Wieś złożyła wniosek do Zarządu Oddziału Związku OSP RP  Województwa Małopolskiego o dofinansowanie kwotą 5.400 złotych zakupu umundurowania  w ramach  konkursu Bezpieczny Strażak. Zakup całego umundurowania kosztował  będzie 9 000,00 złotych, dlatego OSP Nowa Wieś zwróciła się do  gminy o dofinansowanie brakującej kwoty</w:t>
      </w:r>
      <w:r>
        <w:rPr>
          <w:sz w:val="26"/>
          <w:szCs w:val="26"/>
        </w:rPr>
        <w:t xml:space="preserve"> – w wysokości 3.600 złotych</w:t>
      </w:r>
      <w:r w:rsidRPr="00EC0242">
        <w:rPr>
          <w:sz w:val="26"/>
          <w:szCs w:val="26"/>
        </w:rPr>
        <w:t>.</w:t>
      </w:r>
    </w:p>
    <w:p w:rsidR="00A13576" w:rsidRDefault="00A13576" w:rsidP="00EC0242">
      <w:pPr>
        <w:jc w:val="both"/>
        <w:rPr>
          <w:sz w:val="26"/>
          <w:szCs w:val="26"/>
        </w:rPr>
      </w:pPr>
    </w:p>
    <w:p w:rsidR="00A13576" w:rsidRPr="000253EF" w:rsidRDefault="00A13576" w:rsidP="00EC0242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EC0242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A13576" w:rsidRDefault="00A13576" w:rsidP="00EC0242">
      <w:pPr>
        <w:ind w:firstLine="708"/>
        <w:jc w:val="both"/>
        <w:outlineLvl w:val="0"/>
        <w:rPr>
          <w:b/>
        </w:rPr>
      </w:pPr>
    </w:p>
    <w:p w:rsidR="00A13576" w:rsidRPr="00B66C26" w:rsidRDefault="00A13576" w:rsidP="00EC0242">
      <w:pPr>
        <w:ind w:firstLine="708"/>
        <w:jc w:val="both"/>
        <w:outlineLvl w:val="0"/>
        <w:rPr>
          <w:b/>
        </w:rPr>
      </w:pPr>
    </w:p>
    <w:p w:rsidR="00A13576" w:rsidRPr="00074827" w:rsidRDefault="00A13576" w:rsidP="00EC02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IX/45/15</w:t>
      </w:r>
    </w:p>
    <w:p w:rsidR="00A13576" w:rsidRPr="00533464" w:rsidRDefault="00A13576" w:rsidP="00EC0242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EC02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EC0242">
      <w:pPr>
        <w:jc w:val="center"/>
        <w:rPr>
          <w:b/>
        </w:rPr>
      </w:pPr>
    </w:p>
    <w:p w:rsidR="00A13576" w:rsidRPr="001D3BA4" w:rsidRDefault="00A13576" w:rsidP="00EC0242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EC0242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przyznania dotacji z budżetu Gminy Dobczyce dla Ochotniczej Straży Pożarnej w Nowej Wsi.</w:t>
      </w:r>
    </w:p>
    <w:p w:rsidR="00A13576" w:rsidRDefault="00A13576" w:rsidP="00EC0242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EC0242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EC0242">
      <w:pPr>
        <w:jc w:val="both"/>
        <w:textAlignment w:val="baseline"/>
        <w:rPr>
          <w:sz w:val="26"/>
          <w:szCs w:val="26"/>
        </w:rPr>
      </w:pPr>
    </w:p>
    <w:p w:rsidR="00A13576" w:rsidRDefault="00A13576" w:rsidP="00EC0242">
      <w:pPr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Ad.16.</w:t>
      </w:r>
    </w:p>
    <w:p w:rsidR="00A13576" w:rsidRDefault="00A13576" w:rsidP="00EC0242">
      <w:pPr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</w:t>
      </w:r>
      <w:r>
        <w:rPr>
          <w:sz w:val="26"/>
          <w:szCs w:val="26"/>
        </w:rPr>
        <w:t>poinformował, że na wspólnym posiedzeniu komisji Rady Miejskiej  omawiane były dwie propozycje  dotyczące ustalenia wysokości wynagrodzenia Burmistrza Gminy i Miasta Dobczyce: Pana Przewodniczącego Rady Miejskiej i Pana Ryszarda Zabdyra.</w:t>
      </w:r>
    </w:p>
    <w:p w:rsidR="00A13576" w:rsidRDefault="00A13576" w:rsidP="009B2DBF">
      <w:pPr>
        <w:jc w:val="both"/>
        <w:rPr>
          <w:sz w:val="26"/>
          <w:szCs w:val="26"/>
        </w:rPr>
      </w:pPr>
      <w:r>
        <w:rPr>
          <w:sz w:val="26"/>
          <w:szCs w:val="26"/>
        </w:rPr>
        <w:t>Akceptację uzyskała propozycja  Pana Tadeusza Bochni  i ona będzie dzisiaj procedowana.</w:t>
      </w:r>
    </w:p>
    <w:p w:rsidR="00A13576" w:rsidRDefault="00A13576" w:rsidP="009B2D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Pan Czesław Leszczyński zapytał, czy są inne propozycje i otworzył dyskusję.</w:t>
      </w:r>
    </w:p>
    <w:p w:rsidR="00A13576" w:rsidRPr="000253EF" w:rsidRDefault="00A13576" w:rsidP="009B2DB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Ponieważ nie było głosów w dyskusji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9B2DBF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Radni, 12 głosami – za, 1- przeciw, 1- wstrzymującym się,  podjęli uchwałę:</w:t>
      </w:r>
    </w:p>
    <w:p w:rsidR="00A13576" w:rsidRDefault="00A13576" w:rsidP="009B2DBF">
      <w:pPr>
        <w:ind w:firstLine="708"/>
        <w:jc w:val="both"/>
        <w:outlineLvl w:val="0"/>
        <w:rPr>
          <w:b/>
        </w:rPr>
      </w:pPr>
    </w:p>
    <w:p w:rsidR="00A13576" w:rsidRDefault="00A13576" w:rsidP="009B2DBF">
      <w:pPr>
        <w:ind w:firstLine="708"/>
        <w:jc w:val="both"/>
        <w:outlineLvl w:val="0"/>
        <w:rPr>
          <w:b/>
        </w:rPr>
      </w:pPr>
    </w:p>
    <w:p w:rsidR="00A13576" w:rsidRPr="00B66C26" w:rsidRDefault="00A13576" w:rsidP="009B2DBF">
      <w:pPr>
        <w:ind w:firstLine="708"/>
        <w:jc w:val="both"/>
        <w:outlineLvl w:val="0"/>
        <w:rPr>
          <w:b/>
        </w:rPr>
      </w:pPr>
    </w:p>
    <w:p w:rsidR="00A13576" w:rsidRPr="00074827" w:rsidRDefault="00A13576" w:rsidP="009B2D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IX/46/15</w:t>
      </w:r>
    </w:p>
    <w:p w:rsidR="00A13576" w:rsidRPr="00533464" w:rsidRDefault="00A13576" w:rsidP="009B2DBF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9B2D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9B2DBF">
      <w:pPr>
        <w:jc w:val="center"/>
        <w:rPr>
          <w:b/>
        </w:rPr>
      </w:pPr>
    </w:p>
    <w:p w:rsidR="00A13576" w:rsidRPr="001D3BA4" w:rsidRDefault="00A13576" w:rsidP="009B2DBF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9B2DBF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ustalenia wysokości wynagrodzenia Burmistrza Gminy i Miasta Dobczyce.</w:t>
      </w:r>
    </w:p>
    <w:p w:rsidR="00A13576" w:rsidRDefault="00A13576" w:rsidP="009B2DBF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9B2DBF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DF6EA4">
      <w:pPr>
        <w:jc w:val="both"/>
        <w:textAlignment w:val="baseline"/>
        <w:rPr>
          <w:b/>
          <w:sz w:val="26"/>
          <w:szCs w:val="26"/>
        </w:rPr>
      </w:pPr>
    </w:p>
    <w:p w:rsidR="00A13576" w:rsidRDefault="00A13576" w:rsidP="00DF6EA4">
      <w:pPr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Ad.17.</w:t>
      </w:r>
    </w:p>
    <w:p w:rsidR="00A13576" w:rsidRPr="00DF6EA4" w:rsidRDefault="00A13576" w:rsidP="00DF6EA4">
      <w:pPr>
        <w:jc w:val="both"/>
        <w:textAlignment w:val="baseline"/>
        <w:rPr>
          <w:sz w:val="26"/>
          <w:szCs w:val="26"/>
        </w:rPr>
      </w:pPr>
      <w:r w:rsidRPr="00DF6EA4">
        <w:rPr>
          <w:b/>
          <w:sz w:val="26"/>
          <w:szCs w:val="26"/>
        </w:rPr>
        <w:t>Pan Czesław Leszczyński</w:t>
      </w:r>
      <w:r w:rsidRPr="00DF6EA4">
        <w:rPr>
          <w:sz w:val="26"/>
          <w:szCs w:val="26"/>
        </w:rPr>
        <w:t xml:space="preserve"> zaprezentował uzasadnienie do kolejnego projektu uchwały o treści: zgodnie z ustawą o samorządzie gminnym, w okresie 6 miesięcy od wyborów samorządowych przeprowadzone zostały wybory sołtysów we wszystkich sołectwach gminy. Wybrano nowych sołtysów wsi: Brzezowa, Kędzierzynka, Kornatka, Skrzynka, Stadniki. </w:t>
      </w:r>
    </w:p>
    <w:p w:rsidR="00A13576" w:rsidRPr="00DF6EA4" w:rsidRDefault="00A13576" w:rsidP="00DF6EA4">
      <w:pPr>
        <w:jc w:val="both"/>
        <w:textAlignment w:val="baseline"/>
        <w:rPr>
          <w:sz w:val="26"/>
          <w:szCs w:val="26"/>
        </w:rPr>
      </w:pPr>
      <w:r w:rsidRPr="00DF6EA4">
        <w:rPr>
          <w:sz w:val="26"/>
          <w:szCs w:val="26"/>
        </w:rPr>
        <w:t>Z uwagi na konieczność zaktualizowania osób pełniących funkcję sołtysa a tym samym określenie inkasentów, niezbędne jest podjęcie stosownej uchwały. Poprzednia uchwała tj. XXXII/284/09 z dnia 29 stycznia 2009 stała się  w części nieaktualna.</w:t>
      </w:r>
    </w:p>
    <w:p w:rsidR="00A13576" w:rsidRDefault="00A13576" w:rsidP="009B2DBF">
      <w:pPr>
        <w:jc w:val="both"/>
        <w:textAlignment w:val="baseline"/>
        <w:rPr>
          <w:sz w:val="26"/>
          <w:szCs w:val="26"/>
        </w:rPr>
      </w:pPr>
      <w:r w:rsidRPr="00DF6EA4">
        <w:rPr>
          <w:sz w:val="26"/>
          <w:szCs w:val="26"/>
        </w:rPr>
        <w:t>Wysokość wynagrodzenia za inkaso proponuje się pozostawić na dotychczasowym poziomie tj. 10% od zainkasowanej kwoty podatków przez inkasenta.</w:t>
      </w:r>
    </w:p>
    <w:p w:rsidR="00A13576" w:rsidRPr="009B2DBF" w:rsidRDefault="00A13576" w:rsidP="009B2DBF">
      <w:pPr>
        <w:jc w:val="both"/>
        <w:textAlignment w:val="baseline"/>
        <w:rPr>
          <w:b/>
          <w:sz w:val="26"/>
          <w:szCs w:val="26"/>
        </w:rPr>
      </w:pPr>
    </w:p>
    <w:p w:rsidR="00A13576" w:rsidRPr="000253EF" w:rsidRDefault="00A13576" w:rsidP="002378F8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, który uzyskał pozytywną opinię komisji Rady Miejskiej </w:t>
      </w:r>
      <w:r w:rsidRPr="000253EF">
        <w:rPr>
          <w:sz w:val="26"/>
          <w:szCs w:val="26"/>
        </w:rPr>
        <w:t xml:space="preserve"> i poddał go pod głosowanie.</w:t>
      </w:r>
    </w:p>
    <w:p w:rsidR="00A13576" w:rsidRDefault="00A13576" w:rsidP="002378F8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A13576" w:rsidRDefault="00A13576" w:rsidP="002378F8">
      <w:pPr>
        <w:ind w:firstLine="708"/>
        <w:jc w:val="both"/>
        <w:outlineLvl w:val="0"/>
        <w:rPr>
          <w:b/>
        </w:rPr>
      </w:pPr>
    </w:p>
    <w:p w:rsidR="00A13576" w:rsidRPr="00B66C26" w:rsidRDefault="00A13576" w:rsidP="002378F8">
      <w:pPr>
        <w:ind w:firstLine="708"/>
        <w:jc w:val="both"/>
        <w:outlineLvl w:val="0"/>
        <w:rPr>
          <w:b/>
        </w:rPr>
      </w:pPr>
    </w:p>
    <w:p w:rsidR="00A13576" w:rsidRPr="00074827" w:rsidRDefault="00A13576" w:rsidP="002378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IX/47/15</w:t>
      </w:r>
    </w:p>
    <w:p w:rsidR="00A13576" w:rsidRPr="00533464" w:rsidRDefault="00A13576" w:rsidP="002378F8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2378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2378F8">
      <w:pPr>
        <w:jc w:val="center"/>
        <w:rPr>
          <w:b/>
        </w:rPr>
      </w:pPr>
    </w:p>
    <w:p w:rsidR="00A13576" w:rsidRPr="001D3BA4" w:rsidRDefault="00A13576" w:rsidP="002378F8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Default="00A13576" w:rsidP="002378F8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zarządzenia poboru w drodze inkasa podatku od nieruchomości, podatku rolnego, podatku leśnego oraz wynagrodzenia inkasentów i określenia wysokości wynagrodzenia za inkaso.</w:t>
      </w:r>
    </w:p>
    <w:p w:rsidR="00A13576" w:rsidRDefault="00A13576" w:rsidP="002378F8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2378F8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2378F8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Default="00A13576" w:rsidP="002378F8">
      <w:pPr>
        <w:jc w:val="both"/>
        <w:textAlignment w:val="baseline"/>
        <w:rPr>
          <w:sz w:val="26"/>
          <w:szCs w:val="26"/>
        </w:rPr>
      </w:pPr>
    </w:p>
    <w:p w:rsidR="00A13576" w:rsidRDefault="00A13576" w:rsidP="009B2DBF">
      <w:pPr>
        <w:jc w:val="both"/>
        <w:textAlignment w:val="baseline"/>
        <w:rPr>
          <w:sz w:val="26"/>
          <w:szCs w:val="26"/>
        </w:rPr>
      </w:pPr>
    </w:p>
    <w:p w:rsidR="00A13576" w:rsidRPr="001D3BA4" w:rsidRDefault="00A13576" w:rsidP="00E5351C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18.</w:t>
      </w:r>
    </w:p>
    <w:p w:rsidR="00A13576" w:rsidRDefault="00A13576" w:rsidP="00E5351C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Pan Wiceprzewodniczący</w:t>
      </w:r>
      <w:r w:rsidRPr="001D3BA4">
        <w:rPr>
          <w:b/>
          <w:sz w:val="26"/>
          <w:szCs w:val="26"/>
        </w:rPr>
        <w:t xml:space="preserve"> Rady Miejskiej</w:t>
      </w:r>
      <w:r w:rsidRPr="001D3BA4">
        <w:rPr>
          <w:sz w:val="26"/>
          <w:szCs w:val="26"/>
        </w:rPr>
        <w:t xml:space="preserve"> </w:t>
      </w:r>
      <w:r>
        <w:rPr>
          <w:sz w:val="26"/>
          <w:szCs w:val="26"/>
        </w:rPr>
        <w:t>udzielił głosu Pani Skarbnik.</w:t>
      </w:r>
    </w:p>
    <w:p w:rsidR="00A13576" w:rsidRDefault="00A13576" w:rsidP="00D268A6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Zofia Murzyn </w:t>
      </w:r>
      <w:r>
        <w:rPr>
          <w:sz w:val="26"/>
          <w:szCs w:val="26"/>
        </w:rPr>
        <w:t xml:space="preserve">  omówiła propozycje zmian w budżecie gminy na 2015 rok zawarte w autopoprawkach z dnia dzisiejszego:</w:t>
      </w:r>
    </w:p>
    <w:p w:rsidR="00A13576" w:rsidRDefault="00A13576" w:rsidP="00D268A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wprowadzenie kwoty 191 złotych w dochodach i wydatkach w dziale pomoc społeczna, dotyczącej zwrotu składek na ubezpieczenia społeczne z lat poprzednich,</w:t>
      </w:r>
    </w:p>
    <w:p w:rsidR="00A13576" w:rsidRDefault="00A13576" w:rsidP="00D268A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wprowadzenie do budżetu gminy kwoty 11.580 złotych na zadania związane z przeprowadzeniem wyborów Prezydenta RP.</w:t>
      </w:r>
    </w:p>
    <w:p w:rsidR="00A13576" w:rsidRPr="00BD15D1" w:rsidRDefault="00A13576" w:rsidP="00D268A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Inne proponowane zmiany zostały szczegółowo omówione na posiedzeniu komisji Rady Miejskiej.</w:t>
      </w:r>
    </w:p>
    <w:p w:rsidR="00A13576" w:rsidRDefault="00A13576" w:rsidP="0045113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Pan Wicep</w:t>
      </w:r>
      <w:r w:rsidRPr="001D3BA4">
        <w:rPr>
          <w:b/>
          <w:sz w:val="26"/>
          <w:szCs w:val="26"/>
        </w:rPr>
        <w:t xml:space="preserve">rzewodniczący </w:t>
      </w:r>
      <w:r>
        <w:rPr>
          <w:sz w:val="26"/>
          <w:szCs w:val="26"/>
        </w:rPr>
        <w:t xml:space="preserve">zapytał, czy radni mają </w:t>
      </w:r>
      <w:r w:rsidRPr="001D3BA4">
        <w:rPr>
          <w:sz w:val="26"/>
          <w:szCs w:val="26"/>
        </w:rPr>
        <w:t xml:space="preserve"> pytania lub wnioski formalne</w:t>
      </w:r>
      <w:r>
        <w:rPr>
          <w:sz w:val="26"/>
          <w:szCs w:val="26"/>
        </w:rPr>
        <w:t xml:space="preserve"> związane z proponowanymi zmianami w budżecie gminy</w:t>
      </w:r>
      <w:r w:rsidRPr="001D3BA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A13576" w:rsidRDefault="00A13576" w:rsidP="00451136">
      <w:pPr>
        <w:ind w:firstLine="708"/>
        <w:jc w:val="both"/>
        <w:outlineLvl w:val="0"/>
        <w:rPr>
          <w:sz w:val="26"/>
          <w:szCs w:val="26"/>
        </w:rPr>
      </w:pPr>
    </w:p>
    <w:p w:rsidR="00A13576" w:rsidRPr="001D3BA4" w:rsidRDefault="00A13576" w:rsidP="0045113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Ponieważ nie było dyskusji, z</w:t>
      </w:r>
      <w:r w:rsidRPr="001D3BA4">
        <w:rPr>
          <w:sz w:val="26"/>
          <w:szCs w:val="26"/>
        </w:rPr>
        <w:t>aprezentował projekt uchwały i poddał go pod głosowanie.</w:t>
      </w:r>
    </w:p>
    <w:p w:rsidR="00A13576" w:rsidRPr="001D3BA4" w:rsidRDefault="00A13576" w:rsidP="00451136">
      <w:pPr>
        <w:ind w:firstLine="708"/>
        <w:jc w:val="both"/>
        <w:outlineLvl w:val="0"/>
        <w:rPr>
          <w:b/>
          <w:sz w:val="26"/>
          <w:szCs w:val="26"/>
        </w:rPr>
      </w:pPr>
      <w:r w:rsidRPr="001D3BA4">
        <w:rPr>
          <w:sz w:val="26"/>
          <w:szCs w:val="26"/>
        </w:rPr>
        <w:t>Radni  jednogłośnie podjęli uchwałę:</w:t>
      </w:r>
    </w:p>
    <w:p w:rsidR="00A13576" w:rsidRPr="001D3BA4" w:rsidRDefault="00A13576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A13576" w:rsidRPr="00074827" w:rsidRDefault="00A13576" w:rsidP="007E5AC9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  <w:r>
        <w:rPr>
          <w:b/>
          <w:sz w:val="28"/>
          <w:szCs w:val="28"/>
        </w:rPr>
        <w:t>Uchwała Nr IX/48/15</w:t>
      </w:r>
    </w:p>
    <w:p w:rsidR="00A13576" w:rsidRPr="00533464" w:rsidRDefault="00A13576" w:rsidP="007E5AC9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7E5A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7E5AC9">
      <w:pPr>
        <w:jc w:val="center"/>
        <w:rPr>
          <w:b/>
          <w:sz w:val="26"/>
          <w:szCs w:val="26"/>
        </w:rPr>
      </w:pPr>
    </w:p>
    <w:p w:rsidR="00A13576" w:rsidRPr="001D3BA4" w:rsidRDefault="00A13576" w:rsidP="007E5AC9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Pr="001D3BA4" w:rsidRDefault="00A13576" w:rsidP="007E5AC9">
      <w:pPr>
        <w:keepNext/>
        <w:autoSpaceDE w:val="0"/>
        <w:autoSpaceDN w:val="0"/>
        <w:adjustRightInd w:val="0"/>
        <w:spacing w:after="480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w sprawie:  zmiany Uchwały Budżetowej Nr III/15/14 Rady Miejskiej w Dobczycach z dnia 30 grudnia 2014 roku.</w:t>
      </w:r>
    </w:p>
    <w:p w:rsidR="00A13576" w:rsidRPr="001D3BA4" w:rsidRDefault="00A13576" w:rsidP="00B66C26">
      <w:pPr>
        <w:ind w:firstLine="708"/>
        <w:jc w:val="both"/>
        <w:outlineLvl w:val="0"/>
        <w:rPr>
          <w:sz w:val="26"/>
          <w:szCs w:val="26"/>
        </w:rPr>
      </w:pPr>
      <w:r w:rsidRPr="001D3BA4">
        <w:rPr>
          <w:sz w:val="26"/>
          <w:szCs w:val="26"/>
        </w:rPr>
        <w:t>Uchwała stanowi załącznik do protokołu.</w:t>
      </w:r>
      <w:r>
        <w:rPr>
          <w:sz w:val="26"/>
          <w:szCs w:val="26"/>
        </w:rPr>
        <w:t xml:space="preserve"> </w:t>
      </w:r>
    </w:p>
    <w:p w:rsidR="00A13576" w:rsidRPr="001D3BA4" w:rsidRDefault="00A13576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A13576" w:rsidRDefault="00A13576" w:rsidP="00233CE2">
      <w:pPr>
        <w:jc w:val="both"/>
        <w:outlineLvl w:val="0"/>
        <w:rPr>
          <w:b/>
          <w:sz w:val="26"/>
          <w:szCs w:val="26"/>
        </w:rPr>
      </w:pPr>
    </w:p>
    <w:p w:rsidR="00A13576" w:rsidRPr="00BD15D1" w:rsidRDefault="00A13576" w:rsidP="00233CE2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19.</w:t>
      </w:r>
    </w:p>
    <w:p w:rsidR="00A13576" w:rsidRPr="00382D27" w:rsidRDefault="00A13576" w:rsidP="00F46DC0">
      <w:pPr>
        <w:jc w:val="both"/>
        <w:outlineLvl w:val="0"/>
        <w:rPr>
          <w:sz w:val="26"/>
          <w:szCs w:val="26"/>
        </w:rPr>
      </w:pPr>
      <w:r w:rsidRPr="00233CE2">
        <w:rPr>
          <w:b/>
          <w:sz w:val="26"/>
          <w:szCs w:val="26"/>
        </w:rPr>
        <w:t xml:space="preserve">Pani Zofia Murzyn </w:t>
      </w:r>
      <w:r w:rsidRPr="00BD15D1">
        <w:rPr>
          <w:sz w:val="26"/>
          <w:szCs w:val="26"/>
        </w:rPr>
        <w:t>powiedziała,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że w projekcie zmian, w wieloletniej prognozie finansowej  uaktualnione zostały zapisy o dwa zadania, które zostały omówione przy propozycji zmian w budżecie gminy.</w:t>
      </w:r>
    </w:p>
    <w:p w:rsidR="00A13576" w:rsidRDefault="00A13576" w:rsidP="00EC004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3576" w:rsidRPr="001D3BA4" w:rsidRDefault="00A13576" w:rsidP="00EC004D">
      <w:pPr>
        <w:jc w:val="both"/>
        <w:outlineLvl w:val="0"/>
        <w:rPr>
          <w:sz w:val="26"/>
          <w:szCs w:val="26"/>
        </w:rPr>
      </w:pPr>
      <w:r w:rsidRPr="001D3BA4">
        <w:rPr>
          <w:b/>
          <w:sz w:val="26"/>
          <w:szCs w:val="26"/>
        </w:rPr>
        <w:t>Pan Wiceprzewodniczący</w:t>
      </w:r>
      <w:r>
        <w:rPr>
          <w:b/>
          <w:sz w:val="26"/>
          <w:szCs w:val="26"/>
        </w:rPr>
        <w:t xml:space="preserve"> Rady Miejskiej </w:t>
      </w:r>
      <w:r>
        <w:rPr>
          <w:sz w:val="26"/>
          <w:szCs w:val="26"/>
        </w:rPr>
        <w:t>z</w:t>
      </w:r>
      <w:r w:rsidRPr="001D3BA4">
        <w:rPr>
          <w:sz w:val="26"/>
          <w:szCs w:val="26"/>
        </w:rPr>
        <w:t>aprezentował projekt uchwały i poddał go pod głosowanie.</w:t>
      </w:r>
    </w:p>
    <w:p w:rsidR="00A13576" w:rsidRPr="001D3BA4" w:rsidRDefault="00A13576" w:rsidP="00EC004D">
      <w:pPr>
        <w:jc w:val="both"/>
        <w:outlineLvl w:val="0"/>
        <w:rPr>
          <w:b/>
          <w:sz w:val="26"/>
          <w:szCs w:val="26"/>
        </w:rPr>
      </w:pPr>
      <w:r w:rsidRPr="001D3BA4">
        <w:rPr>
          <w:sz w:val="26"/>
          <w:szCs w:val="26"/>
        </w:rPr>
        <w:t xml:space="preserve">Radni  jednogłośnie podjęli uchwałę </w:t>
      </w:r>
      <w:r>
        <w:rPr>
          <w:sz w:val="26"/>
          <w:szCs w:val="26"/>
        </w:rPr>
        <w:t>:</w:t>
      </w:r>
    </w:p>
    <w:p w:rsidR="00A13576" w:rsidRDefault="00A13576" w:rsidP="00EC004D">
      <w:pPr>
        <w:jc w:val="both"/>
        <w:outlineLvl w:val="0"/>
        <w:rPr>
          <w:b/>
          <w:sz w:val="26"/>
          <w:szCs w:val="26"/>
        </w:rPr>
      </w:pPr>
    </w:p>
    <w:p w:rsidR="00A13576" w:rsidRPr="001D3BA4" w:rsidRDefault="00A13576" w:rsidP="00EC004D">
      <w:pPr>
        <w:jc w:val="both"/>
        <w:outlineLvl w:val="0"/>
        <w:rPr>
          <w:b/>
          <w:sz w:val="26"/>
          <w:szCs w:val="26"/>
        </w:rPr>
      </w:pPr>
    </w:p>
    <w:p w:rsidR="00A13576" w:rsidRPr="001D3BA4" w:rsidRDefault="00A13576" w:rsidP="00EC004D">
      <w:pPr>
        <w:jc w:val="both"/>
        <w:outlineLvl w:val="0"/>
        <w:rPr>
          <w:b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</w:p>
    <w:p w:rsidR="00A13576" w:rsidRPr="00074827" w:rsidRDefault="00A13576" w:rsidP="00EC004D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  <w:r>
        <w:rPr>
          <w:b/>
          <w:sz w:val="28"/>
          <w:szCs w:val="28"/>
        </w:rPr>
        <w:t>Uchwała Nr IX/49/15</w:t>
      </w:r>
    </w:p>
    <w:p w:rsidR="00A13576" w:rsidRPr="00533464" w:rsidRDefault="00A13576" w:rsidP="00EC004D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A13576" w:rsidRDefault="00A13576" w:rsidP="00EC00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maja 2015</w:t>
      </w:r>
      <w:r w:rsidRPr="00533464">
        <w:rPr>
          <w:b/>
          <w:sz w:val="26"/>
          <w:szCs w:val="26"/>
        </w:rPr>
        <w:t xml:space="preserve"> roku</w:t>
      </w:r>
    </w:p>
    <w:p w:rsidR="00A13576" w:rsidRDefault="00A13576" w:rsidP="008C6BD1">
      <w:pPr>
        <w:spacing w:after="240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A13576" w:rsidRPr="008C6BD1" w:rsidRDefault="00A13576" w:rsidP="008C6BD1">
      <w:pPr>
        <w:spacing w:after="24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zmiany wieloletniej prognozy finansowej Gminy i Miasta Dobczyce.</w:t>
      </w:r>
    </w:p>
    <w:p w:rsidR="00A13576" w:rsidRDefault="00A13576" w:rsidP="00EC004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A13576" w:rsidRPr="001D3BA4" w:rsidRDefault="00A13576" w:rsidP="00EC004D">
      <w:pPr>
        <w:jc w:val="both"/>
        <w:outlineLvl w:val="0"/>
        <w:rPr>
          <w:sz w:val="26"/>
          <w:szCs w:val="26"/>
        </w:rPr>
      </w:pPr>
    </w:p>
    <w:p w:rsidR="00A13576" w:rsidRDefault="00A13576" w:rsidP="008A2623">
      <w:pPr>
        <w:jc w:val="both"/>
        <w:outlineLvl w:val="0"/>
        <w:rPr>
          <w:b/>
          <w:sz w:val="26"/>
          <w:szCs w:val="26"/>
        </w:rPr>
      </w:pPr>
    </w:p>
    <w:p w:rsidR="00A13576" w:rsidRDefault="00A13576" w:rsidP="008A2623">
      <w:pPr>
        <w:jc w:val="both"/>
        <w:outlineLvl w:val="0"/>
        <w:rPr>
          <w:b/>
          <w:sz w:val="26"/>
          <w:szCs w:val="26"/>
        </w:rPr>
      </w:pPr>
    </w:p>
    <w:p w:rsidR="00A13576" w:rsidRPr="008A2623" w:rsidRDefault="00A13576" w:rsidP="00EC004D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</w:p>
    <w:p w:rsidR="00A13576" w:rsidRDefault="00A13576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Ad. 20.</w:t>
      </w:r>
      <w:r>
        <w:rPr>
          <w:sz w:val="26"/>
          <w:szCs w:val="26"/>
        </w:rPr>
        <w:t xml:space="preserve"> </w:t>
      </w:r>
    </w:p>
    <w:p w:rsidR="00A13576" w:rsidRDefault="00A13576" w:rsidP="004733D7">
      <w:pPr>
        <w:jc w:val="both"/>
        <w:rPr>
          <w:sz w:val="26"/>
          <w:szCs w:val="26"/>
        </w:rPr>
      </w:pPr>
      <w:r w:rsidRPr="004D26E4">
        <w:rPr>
          <w:b/>
          <w:sz w:val="26"/>
          <w:szCs w:val="26"/>
        </w:rPr>
        <w:t>Pan</w:t>
      </w:r>
      <w:r>
        <w:rPr>
          <w:b/>
          <w:sz w:val="26"/>
          <w:szCs w:val="26"/>
        </w:rPr>
        <w:t xml:space="preserve"> Jan Hartabus </w:t>
      </w:r>
      <w:r>
        <w:rPr>
          <w:sz w:val="26"/>
          <w:szCs w:val="26"/>
        </w:rPr>
        <w:t>jako Przewodniczący Komisji Społecznej Rady Miejskiej w Dobczycach poinformował, że planuje podjęcie debaty na temat problemów związanych ze starością i pomocy dla  ludzi starszych. Wcześniej zorganizowany zostanie wyjazd do trzech placówek – domów seniora, w celu przyglądnięcia się jak funkcjonują placówki, pod kątem uruchomienia  w  naszej gminie podobnej.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Zaprosił Pana Burmistrza i Panią Burmistrz do wzięcia udziału w planowanym wyjeździe.</w:t>
      </w:r>
    </w:p>
    <w:p w:rsidR="00A13576" w:rsidRDefault="00A13576" w:rsidP="004733D7">
      <w:pPr>
        <w:jc w:val="both"/>
        <w:rPr>
          <w:sz w:val="26"/>
          <w:szCs w:val="26"/>
        </w:rPr>
      </w:pPr>
      <w:r w:rsidRPr="008D4CE5">
        <w:rPr>
          <w:b/>
          <w:sz w:val="26"/>
          <w:szCs w:val="26"/>
        </w:rPr>
        <w:t xml:space="preserve">Pani Małgorzata Jakubowska  </w:t>
      </w:r>
      <w:r>
        <w:rPr>
          <w:sz w:val="26"/>
          <w:szCs w:val="26"/>
        </w:rPr>
        <w:t>zwołała posiedzenie Komisji Rewizyjnej na dzień 25 maja 2015 r. o godz. 15-tej, którego tematem będzie: analiza realizacji budżetu gminy za 2014 rok i opracowanie wniosku absolutoryjnego.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Ryszard Zabdyr </w:t>
      </w:r>
      <w:r>
        <w:rPr>
          <w:sz w:val="26"/>
          <w:szCs w:val="26"/>
        </w:rPr>
        <w:t>poprosił Pana Burmistrza, aby w jakiś sposób przymusił lokatorów  mieszkających w budynku starej szkoły w Stadnikach do uporządkowania terenu wokół domu.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Maria Kania </w:t>
      </w:r>
      <w:r>
        <w:rPr>
          <w:sz w:val="26"/>
          <w:szCs w:val="26"/>
        </w:rPr>
        <w:t>złożyła wnioski o: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zamontowanie trzech sztuk tablic informacyjnych na terenie miejscowości Skrzynka  w przysiółku Przymiarki, przy posesji Państwa Zabdyrów, przy nowej przepompowni  wody /wjazd na drogę przy posesji p. Ciopałów/,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przeprowadzenie kontroli sposobu odprowadzania wody z ekologicznych szamb przydomowych.  Mieszkańcy Skrzynki skarżą się na wypuszczanie wody do przydrożnych rowów  i korytek,  która przelewa się na drogę,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zrekompensowanie w jakiś sposób szkód, jakie wyrządziła Krzyworzeka zabierając duże połacie pól mieszkańcom Skrzynki.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Bogumiła Surma </w:t>
      </w:r>
      <w:r>
        <w:rPr>
          <w:sz w:val="26"/>
          <w:szCs w:val="26"/>
        </w:rPr>
        <w:t>wykazała zainteresowanie tematem poruszonym przez Pana Jana Hartabusa i wyraziła chęć uczestniczenia w wyjeździe do domów seniora.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Agnieszka Kominiak </w:t>
      </w:r>
      <w:r>
        <w:rPr>
          <w:sz w:val="26"/>
          <w:szCs w:val="26"/>
        </w:rPr>
        <w:t xml:space="preserve"> zapytała, czy nadal istnieją plany położenia nawierzchni asfaltowej na drodze wokół boiska sportowego w Stadnikach.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Stanisława Majda Gulgowska </w:t>
      </w:r>
      <w:r>
        <w:rPr>
          <w:sz w:val="26"/>
          <w:szCs w:val="26"/>
        </w:rPr>
        <w:t>podzieliła się następującą refleksją : uroczystość ślubowania Pana Burmistrza była bardzo piękna. Po zamknięciu sesji Rady Miejskiej młodzież z miejscowych szkół  dała  koncert. Ta młodzież ma osiągnięcia, ma sukcesy artystyczne. Bardzo nieeleganckie w stosunku do nich było to, że radni i większość gości opuścili pomieszczenie, w którym odbywał się ten koncert.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>podzieliła odczucia swojej przedmówczyni i poprosiła,  aby w przyszłości tak zaplanować scenariusz spotkania, żeby młodzież nie czekała na występ trzy godziny.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Zaprosiła uczestników sesji na następujące wydarzenia kulturalne: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w dniu jutrzejszym z poezją w Miejskiej Bibliotece Publicznej w Dobczycach. Gośćmi biblioteki będzie Grupa Literacka „Tilia” z Myślenic,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„Ispina” zaprasza 15 maja na wernisaż malarski w restauracji „Podzamcze”,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 16 maja Dom Grecki w Myślenicach zaprasza na noc muzeów,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„Ispina” zaprasza na IV Regionalną Giełdę Kolekcjonerów w dniu 7 czerwca</w:t>
      </w:r>
    </w:p>
    <w:p w:rsidR="00A13576" w:rsidRDefault="00A13576" w:rsidP="004733D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Odpowiedzi udzielił </w:t>
      </w: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informując, że</w:t>
      </w:r>
      <w:r>
        <w:rPr>
          <w:b/>
          <w:sz w:val="26"/>
          <w:szCs w:val="26"/>
        </w:rPr>
        <w:t>: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będzie uczestniczył w wycieczce do placówek, o których mówił Pan Jan Hartabus,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wystosowane zostały pisma do lokatorów wynajmujących mieszkania w starym budynku szkoły w Stadnikach,  o uporządkowanie terenu. Będą również kontrole sprawdzające wykonanie zaleceń,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przeprowadzone zostaną przez gminę kontrole dotyczące odprowadzania wody z przydomowych oczyszczalni ścieków,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 realizowany będzie remont nawierzchni drogi w Stadnikach. Zarezerwowane są na ten cel środki finansowe w budżecie gminy,</w:t>
      </w:r>
    </w:p>
    <w:p w:rsidR="00A13576" w:rsidRDefault="00A13576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podjęcie remontu Domu Ludowego w Stadnikach może nastąpić pod warunkiem finansowania ze środków zewnętrznych.</w:t>
      </w:r>
    </w:p>
    <w:p w:rsidR="00A13576" w:rsidRDefault="00A13576" w:rsidP="000D47B7">
      <w:pPr>
        <w:jc w:val="both"/>
        <w:rPr>
          <w:sz w:val="26"/>
          <w:szCs w:val="26"/>
        </w:rPr>
      </w:pPr>
      <w:r w:rsidRPr="008D4CE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Pan Burmistrz podziękował Pani Stanisławie Majda za zwrócenie uwagi na uchybienie związane z występami  uczniów. Jeśli chodzi o program, to Pani Dyrektor ustalała przed sesją  czas na przerywniki muzyczne.</w:t>
      </w:r>
    </w:p>
    <w:p w:rsidR="00A13576" w:rsidRDefault="00A13576" w:rsidP="000D47B7">
      <w:pPr>
        <w:jc w:val="both"/>
        <w:rPr>
          <w:sz w:val="26"/>
          <w:szCs w:val="26"/>
        </w:rPr>
      </w:pPr>
      <w:r>
        <w:rPr>
          <w:sz w:val="26"/>
          <w:szCs w:val="26"/>
        </w:rPr>
        <w:t>Poinformował, że w dniu dzisiejszym rozpoczyna się wizyta gości z Versmold. W najbliższy piątek w auli RCOS-u odbędzie się koncert orkiestr dętych z Dobczyc i Versmold.</w:t>
      </w:r>
    </w:p>
    <w:p w:rsidR="00A13576" w:rsidRDefault="00A13576" w:rsidP="000D47B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Skarbnik </w:t>
      </w:r>
      <w:r>
        <w:rPr>
          <w:sz w:val="26"/>
          <w:szCs w:val="26"/>
        </w:rPr>
        <w:t xml:space="preserve">poinformowała nowo wybranych sołtysów , że diety i ryczałty  za dany miesiąc wypłacane będą po upływie miesiąca. Poprosiła o ustalenie, czy pieniądze mają być przelewane na konto, czy będą  odbierane w kasie Urzędu GiM.  Inkaso podatku od nieruchomości, podatku rolnego, podatku leśnego nastąpi od III raty, której termin płatności upływa 15 września 2015 roku. </w:t>
      </w:r>
    </w:p>
    <w:p w:rsidR="00A13576" w:rsidRDefault="00A13576" w:rsidP="000D47B7">
      <w:pPr>
        <w:jc w:val="both"/>
        <w:rPr>
          <w:sz w:val="26"/>
          <w:szCs w:val="26"/>
        </w:rPr>
      </w:pPr>
      <w:r>
        <w:rPr>
          <w:sz w:val="26"/>
          <w:szCs w:val="26"/>
        </w:rPr>
        <w:t>W dniu dzisiejszym nowi sołtysi otrzymali teksty regulaminów funduszu sołeckiego.</w:t>
      </w:r>
    </w:p>
    <w:p w:rsidR="00A13576" w:rsidRPr="00CD5616" w:rsidRDefault="00A13576" w:rsidP="000D47B7">
      <w:pPr>
        <w:jc w:val="both"/>
        <w:rPr>
          <w:sz w:val="26"/>
          <w:szCs w:val="26"/>
        </w:rPr>
      </w:pPr>
    </w:p>
    <w:p w:rsidR="00A13576" w:rsidRPr="00B81E3D" w:rsidRDefault="00A13576" w:rsidP="004733D7">
      <w:pPr>
        <w:jc w:val="both"/>
        <w:outlineLvl w:val="0"/>
        <w:rPr>
          <w:sz w:val="26"/>
          <w:szCs w:val="26"/>
        </w:rPr>
      </w:pPr>
      <w:r w:rsidRPr="00B81E3D">
        <w:rPr>
          <w:sz w:val="26"/>
          <w:szCs w:val="26"/>
        </w:rPr>
        <w:t xml:space="preserve"> </w:t>
      </w:r>
    </w:p>
    <w:p w:rsidR="00A13576" w:rsidRPr="004D26E4" w:rsidRDefault="00A13576" w:rsidP="004733D7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21</w:t>
      </w:r>
      <w:r w:rsidRPr="004D26E4">
        <w:rPr>
          <w:b/>
          <w:sz w:val="26"/>
          <w:szCs w:val="26"/>
        </w:rPr>
        <w:t xml:space="preserve">. </w:t>
      </w:r>
    </w:p>
    <w:p w:rsidR="00A13576" w:rsidRPr="004D26E4" w:rsidRDefault="00A13576" w:rsidP="00E82E64">
      <w:pPr>
        <w:ind w:firstLine="708"/>
        <w:jc w:val="both"/>
        <w:rPr>
          <w:sz w:val="26"/>
          <w:szCs w:val="26"/>
        </w:rPr>
      </w:pPr>
      <w:r w:rsidRPr="004D26E4">
        <w:rPr>
          <w:b/>
          <w:sz w:val="26"/>
          <w:szCs w:val="26"/>
        </w:rPr>
        <w:t xml:space="preserve">Pan Czesław Leszczyński </w:t>
      </w:r>
      <w:r w:rsidRPr="004D26E4">
        <w:rPr>
          <w:sz w:val="26"/>
          <w:szCs w:val="26"/>
        </w:rPr>
        <w:t xml:space="preserve"> – Wiceprzewodniczący Rady Miejskiej w Dobczycach </w:t>
      </w:r>
      <w:r>
        <w:rPr>
          <w:sz w:val="26"/>
          <w:szCs w:val="26"/>
        </w:rPr>
        <w:t xml:space="preserve"> s</w:t>
      </w:r>
      <w:r w:rsidRPr="004D26E4">
        <w:rPr>
          <w:sz w:val="26"/>
          <w:szCs w:val="26"/>
        </w:rPr>
        <w:t xml:space="preserve">twierdził, że wyczerpany został porządek obrad sesji.  </w:t>
      </w:r>
    </w:p>
    <w:p w:rsidR="00A13576" w:rsidRPr="004D26E4" w:rsidRDefault="00A13576" w:rsidP="00E82E64">
      <w:pPr>
        <w:ind w:firstLine="708"/>
        <w:jc w:val="both"/>
        <w:rPr>
          <w:sz w:val="26"/>
          <w:szCs w:val="26"/>
        </w:rPr>
      </w:pPr>
      <w:r w:rsidRPr="004D26E4">
        <w:rPr>
          <w:sz w:val="26"/>
          <w:szCs w:val="26"/>
        </w:rPr>
        <w:t>Zamknął posiedzenie o godzinie 18:30.</w:t>
      </w:r>
    </w:p>
    <w:p w:rsidR="00A13576" w:rsidRPr="004D26E4" w:rsidRDefault="00A13576" w:rsidP="00E82E64">
      <w:pPr>
        <w:jc w:val="both"/>
        <w:rPr>
          <w:sz w:val="26"/>
          <w:szCs w:val="26"/>
        </w:rPr>
      </w:pPr>
    </w:p>
    <w:p w:rsidR="00A13576" w:rsidRPr="004D26E4" w:rsidRDefault="00A13576" w:rsidP="00E82E64">
      <w:pPr>
        <w:jc w:val="both"/>
        <w:rPr>
          <w:sz w:val="26"/>
          <w:szCs w:val="26"/>
        </w:rPr>
      </w:pPr>
    </w:p>
    <w:p w:rsidR="00A13576" w:rsidRPr="004D26E4" w:rsidRDefault="00A13576" w:rsidP="00E82E64">
      <w:pPr>
        <w:jc w:val="both"/>
        <w:rPr>
          <w:sz w:val="26"/>
          <w:szCs w:val="26"/>
        </w:rPr>
      </w:pPr>
    </w:p>
    <w:p w:rsidR="00A13576" w:rsidRPr="004D26E4" w:rsidRDefault="00A13576" w:rsidP="00E82E64">
      <w:pPr>
        <w:jc w:val="both"/>
        <w:rPr>
          <w:b/>
          <w:sz w:val="26"/>
          <w:szCs w:val="26"/>
        </w:rPr>
      </w:pPr>
    </w:p>
    <w:p w:rsidR="00A13576" w:rsidRPr="004D26E4" w:rsidRDefault="00A13576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Protokolant: </w:t>
      </w:r>
    </w:p>
    <w:p w:rsidR="00A13576" w:rsidRPr="004D26E4" w:rsidRDefault="00A13576" w:rsidP="00E82E64">
      <w:pPr>
        <w:jc w:val="both"/>
        <w:rPr>
          <w:b/>
          <w:sz w:val="26"/>
          <w:szCs w:val="26"/>
        </w:rPr>
      </w:pPr>
    </w:p>
    <w:p w:rsidR="00A13576" w:rsidRPr="004D26E4" w:rsidRDefault="00A13576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>Krystyna Bodzoń</w:t>
      </w:r>
    </w:p>
    <w:p w:rsidR="00A13576" w:rsidRDefault="00A13576" w:rsidP="00B427E6">
      <w:pPr>
        <w:jc w:val="right"/>
        <w:rPr>
          <w:sz w:val="26"/>
          <w:szCs w:val="26"/>
        </w:rPr>
      </w:pPr>
    </w:p>
    <w:p w:rsidR="00A13576" w:rsidRDefault="00A13576" w:rsidP="00B427E6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P</w:t>
      </w:r>
      <w:r w:rsidRPr="004D26E4">
        <w:rPr>
          <w:b/>
          <w:sz w:val="26"/>
          <w:szCs w:val="26"/>
        </w:rPr>
        <w:t>rzewodniczący Rady Miejskiej</w:t>
      </w:r>
    </w:p>
    <w:p w:rsidR="00A13576" w:rsidRPr="004D26E4" w:rsidRDefault="00A13576" w:rsidP="00B427E6">
      <w:pPr>
        <w:jc w:val="right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 </w:t>
      </w:r>
    </w:p>
    <w:p w:rsidR="00A13576" w:rsidRPr="004D26E4" w:rsidRDefault="00A13576" w:rsidP="00B427E6">
      <w:pPr>
        <w:jc w:val="right"/>
        <w:rPr>
          <w:b/>
          <w:sz w:val="26"/>
          <w:szCs w:val="26"/>
        </w:rPr>
      </w:pPr>
    </w:p>
    <w:p w:rsidR="00A13576" w:rsidRPr="004D26E4" w:rsidRDefault="00A13576" w:rsidP="0019279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D26E4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dr Tadeusz Bochnia</w:t>
      </w:r>
      <w:r>
        <w:rPr>
          <w:b/>
          <w:sz w:val="26"/>
          <w:szCs w:val="26"/>
        </w:rPr>
        <w:tab/>
        <w:t xml:space="preserve"> </w:t>
      </w:r>
    </w:p>
    <w:sectPr w:rsidR="00A13576" w:rsidRPr="004D26E4" w:rsidSect="00F5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76" w:rsidRDefault="00A13576">
      <w:r>
        <w:separator/>
      </w:r>
    </w:p>
  </w:endnote>
  <w:endnote w:type="continuationSeparator" w:id="0">
    <w:p w:rsidR="00A13576" w:rsidRDefault="00A1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76" w:rsidRDefault="00A13576">
      <w:r>
        <w:separator/>
      </w:r>
    </w:p>
  </w:footnote>
  <w:footnote w:type="continuationSeparator" w:id="0">
    <w:p w:rsidR="00A13576" w:rsidRDefault="00A1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none"/>
      </w:rPr>
    </w:lvl>
  </w:abstractNum>
  <w:abstractNum w:abstractNumId="1">
    <w:nsid w:val="036A197E"/>
    <w:multiLevelType w:val="hybridMultilevel"/>
    <w:tmpl w:val="6CA45562"/>
    <w:lvl w:ilvl="0" w:tplc="25C2D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2">
    <w:nsid w:val="271F12B6"/>
    <w:multiLevelType w:val="multilevel"/>
    <w:tmpl w:val="9974A108"/>
    <w:lvl w:ilvl="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368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>
    <w:nsid w:val="30E45495"/>
    <w:multiLevelType w:val="hybridMultilevel"/>
    <w:tmpl w:val="55B2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4BF1"/>
    <w:multiLevelType w:val="multilevel"/>
    <w:tmpl w:val="28663FB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7B22D92"/>
    <w:multiLevelType w:val="hybridMultilevel"/>
    <w:tmpl w:val="D1FE9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415DD"/>
    <w:multiLevelType w:val="hybridMultilevel"/>
    <w:tmpl w:val="C8225B38"/>
    <w:lvl w:ilvl="0" w:tplc="EA5A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9991A27"/>
    <w:multiLevelType w:val="hybridMultilevel"/>
    <w:tmpl w:val="4DBA5170"/>
    <w:lvl w:ilvl="0" w:tplc="D7429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DD016C"/>
    <w:multiLevelType w:val="hybridMultilevel"/>
    <w:tmpl w:val="64E0643E"/>
    <w:lvl w:ilvl="0" w:tplc="0E343D3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267D7"/>
    <w:multiLevelType w:val="hybridMultilevel"/>
    <w:tmpl w:val="FA507B54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2CA"/>
    <w:rsid w:val="0002129D"/>
    <w:rsid w:val="00022317"/>
    <w:rsid w:val="00022C80"/>
    <w:rsid w:val="000253EF"/>
    <w:rsid w:val="00025975"/>
    <w:rsid w:val="00025C20"/>
    <w:rsid w:val="000275B5"/>
    <w:rsid w:val="00027B88"/>
    <w:rsid w:val="00033AAB"/>
    <w:rsid w:val="000577E3"/>
    <w:rsid w:val="00060E70"/>
    <w:rsid w:val="00064B5B"/>
    <w:rsid w:val="000675DB"/>
    <w:rsid w:val="00071FCA"/>
    <w:rsid w:val="0007232F"/>
    <w:rsid w:val="00074772"/>
    <w:rsid w:val="00074827"/>
    <w:rsid w:val="00076529"/>
    <w:rsid w:val="000912CA"/>
    <w:rsid w:val="000917CC"/>
    <w:rsid w:val="000B595D"/>
    <w:rsid w:val="000C5750"/>
    <w:rsid w:val="000C783C"/>
    <w:rsid w:val="000D2C6B"/>
    <w:rsid w:val="000D47B7"/>
    <w:rsid w:val="000D5614"/>
    <w:rsid w:val="000D669A"/>
    <w:rsid w:val="000E021E"/>
    <w:rsid w:val="00102AFB"/>
    <w:rsid w:val="00104E3E"/>
    <w:rsid w:val="00120008"/>
    <w:rsid w:val="001229DF"/>
    <w:rsid w:val="0012375D"/>
    <w:rsid w:val="00144E32"/>
    <w:rsid w:val="001477BA"/>
    <w:rsid w:val="00165887"/>
    <w:rsid w:val="00166CB4"/>
    <w:rsid w:val="0017109D"/>
    <w:rsid w:val="00171AAB"/>
    <w:rsid w:val="00173EBD"/>
    <w:rsid w:val="00192428"/>
    <w:rsid w:val="0019279D"/>
    <w:rsid w:val="00193976"/>
    <w:rsid w:val="00194C04"/>
    <w:rsid w:val="001A11A2"/>
    <w:rsid w:val="001B2F08"/>
    <w:rsid w:val="001B30A1"/>
    <w:rsid w:val="001C11BA"/>
    <w:rsid w:val="001C29EA"/>
    <w:rsid w:val="001D3BA4"/>
    <w:rsid w:val="001E0F60"/>
    <w:rsid w:val="00202271"/>
    <w:rsid w:val="00202E9E"/>
    <w:rsid w:val="00211D69"/>
    <w:rsid w:val="00213172"/>
    <w:rsid w:val="00216831"/>
    <w:rsid w:val="00233BB9"/>
    <w:rsid w:val="00233CE2"/>
    <w:rsid w:val="002378F8"/>
    <w:rsid w:val="002508F8"/>
    <w:rsid w:val="00266BE5"/>
    <w:rsid w:val="00271EC8"/>
    <w:rsid w:val="00272A9A"/>
    <w:rsid w:val="00274132"/>
    <w:rsid w:val="00280F81"/>
    <w:rsid w:val="00283FA9"/>
    <w:rsid w:val="00293491"/>
    <w:rsid w:val="002962B0"/>
    <w:rsid w:val="002A5D15"/>
    <w:rsid w:val="002A6203"/>
    <w:rsid w:val="002B17FF"/>
    <w:rsid w:val="002B48EF"/>
    <w:rsid w:val="002C6C57"/>
    <w:rsid w:val="002D2A09"/>
    <w:rsid w:val="002F7FBE"/>
    <w:rsid w:val="00304649"/>
    <w:rsid w:val="00304840"/>
    <w:rsid w:val="00305BC8"/>
    <w:rsid w:val="00315CC7"/>
    <w:rsid w:val="00317B36"/>
    <w:rsid w:val="003229A8"/>
    <w:rsid w:val="00325F74"/>
    <w:rsid w:val="00337021"/>
    <w:rsid w:val="00350249"/>
    <w:rsid w:val="00351755"/>
    <w:rsid w:val="00363A29"/>
    <w:rsid w:val="00373022"/>
    <w:rsid w:val="0037639E"/>
    <w:rsid w:val="00382B07"/>
    <w:rsid w:val="00382D27"/>
    <w:rsid w:val="00384152"/>
    <w:rsid w:val="00385AE1"/>
    <w:rsid w:val="00386055"/>
    <w:rsid w:val="003863C4"/>
    <w:rsid w:val="00394983"/>
    <w:rsid w:val="003A656F"/>
    <w:rsid w:val="003B1534"/>
    <w:rsid w:val="003C227F"/>
    <w:rsid w:val="003C2E12"/>
    <w:rsid w:val="003C2E39"/>
    <w:rsid w:val="003D5C4B"/>
    <w:rsid w:val="003D77B1"/>
    <w:rsid w:val="003D7F03"/>
    <w:rsid w:val="003E1C6C"/>
    <w:rsid w:val="003E2398"/>
    <w:rsid w:val="003E5361"/>
    <w:rsid w:val="003F54A4"/>
    <w:rsid w:val="003F55A0"/>
    <w:rsid w:val="004035C6"/>
    <w:rsid w:val="004254A3"/>
    <w:rsid w:val="0043563F"/>
    <w:rsid w:val="0043719E"/>
    <w:rsid w:val="00444C03"/>
    <w:rsid w:val="00445328"/>
    <w:rsid w:val="00450295"/>
    <w:rsid w:val="00451136"/>
    <w:rsid w:val="00455C92"/>
    <w:rsid w:val="0046371C"/>
    <w:rsid w:val="004733D7"/>
    <w:rsid w:val="00495761"/>
    <w:rsid w:val="00496A50"/>
    <w:rsid w:val="004A1921"/>
    <w:rsid w:val="004A3A73"/>
    <w:rsid w:val="004B3E39"/>
    <w:rsid w:val="004C6E2A"/>
    <w:rsid w:val="004D26E4"/>
    <w:rsid w:val="004D7CEC"/>
    <w:rsid w:val="004E2B98"/>
    <w:rsid w:val="004E32C2"/>
    <w:rsid w:val="004E5550"/>
    <w:rsid w:val="004E5638"/>
    <w:rsid w:val="004E69A4"/>
    <w:rsid w:val="004F21DF"/>
    <w:rsid w:val="004F637B"/>
    <w:rsid w:val="004F7040"/>
    <w:rsid w:val="005010F4"/>
    <w:rsid w:val="00504661"/>
    <w:rsid w:val="005055D7"/>
    <w:rsid w:val="00515EBF"/>
    <w:rsid w:val="00516E14"/>
    <w:rsid w:val="00533464"/>
    <w:rsid w:val="005338BE"/>
    <w:rsid w:val="00533CC4"/>
    <w:rsid w:val="005439BE"/>
    <w:rsid w:val="005446A6"/>
    <w:rsid w:val="005512FE"/>
    <w:rsid w:val="005515EC"/>
    <w:rsid w:val="00551A85"/>
    <w:rsid w:val="00553B56"/>
    <w:rsid w:val="00555542"/>
    <w:rsid w:val="005602A8"/>
    <w:rsid w:val="005640A2"/>
    <w:rsid w:val="00565C18"/>
    <w:rsid w:val="00573AFF"/>
    <w:rsid w:val="005764CD"/>
    <w:rsid w:val="00577CE2"/>
    <w:rsid w:val="00580515"/>
    <w:rsid w:val="00581B9F"/>
    <w:rsid w:val="00587B9F"/>
    <w:rsid w:val="00594C2F"/>
    <w:rsid w:val="005A11E8"/>
    <w:rsid w:val="005A1752"/>
    <w:rsid w:val="005A4381"/>
    <w:rsid w:val="005B32F1"/>
    <w:rsid w:val="005C5353"/>
    <w:rsid w:val="005D0A23"/>
    <w:rsid w:val="005D74DD"/>
    <w:rsid w:val="005E46A9"/>
    <w:rsid w:val="005F11FF"/>
    <w:rsid w:val="005F4EF8"/>
    <w:rsid w:val="00603D47"/>
    <w:rsid w:val="006051FF"/>
    <w:rsid w:val="006061BD"/>
    <w:rsid w:val="00611F7B"/>
    <w:rsid w:val="006232AB"/>
    <w:rsid w:val="00624A72"/>
    <w:rsid w:val="00634DAE"/>
    <w:rsid w:val="00636A71"/>
    <w:rsid w:val="0064308D"/>
    <w:rsid w:val="006477E9"/>
    <w:rsid w:val="00660437"/>
    <w:rsid w:val="00673C75"/>
    <w:rsid w:val="00681214"/>
    <w:rsid w:val="00685143"/>
    <w:rsid w:val="00692470"/>
    <w:rsid w:val="006B07C4"/>
    <w:rsid w:val="006B32A8"/>
    <w:rsid w:val="006B4214"/>
    <w:rsid w:val="006B4330"/>
    <w:rsid w:val="006C058C"/>
    <w:rsid w:val="006C0680"/>
    <w:rsid w:val="006C0A99"/>
    <w:rsid w:val="006C2C14"/>
    <w:rsid w:val="006C2F48"/>
    <w:rsid w:val="006C2FA7"/>
    <w:rsid w:val="006C4A7F"/>
    <w:rsid w:val="006C5542"/>
    <w:rsid w:val="006C626E"/>
    <w:rsid w:val="006D1762"/>
    <w:rsid w:val="006D203C"/>
    <w:rsid w:val="006D4B97"/>
    <w:rsid w:val="006E4DD6"/>
    <w:rsid w:val="006F3F8D"/>
    <w:rsid w:val="006F4964"/>
    <w:rsid w:val="006F7119"/>
    <w:rsid w:val="006F7477"/>
    <w:rsid w:val="0070159C"/>
    <w:rsid w:val="007157FB"/>
    <w:rsid w:val="007341D9"/>
    <w:rsid w:val="0073611B"/>
    <w:rsid w:val="00742E90"/>
    <w:rsid w:val="007441DA"/>
    <w:rsid w:val="00744D92"/>
    <w:rsid w:val="0075199C"/>
    <w:rsid w:val="00755D7F"/>
    <w:rsid w:val="00761638"/>
    <w:rsid w:val="00765452"/>
    <w:rsid w:val="007654BF"/>
    <w:rsid w:val="007660B0"/>
    <w:rsid w:val="0077485F"/>
    <w:rsid w:val="0079014E"/>
    <w:rsid w:val="0079142B"/>
    <w:rsid w:val="0079621F"/>
    <w:rsid w:val="007A2E16"/>
    <w:rsid w:val="007A53C0"/>
    <w:rsid w:val="007A582A"/>
    <w:rsid w:val="007C1934"/>
    <w:rsid w:val="007C1CB3"/>
    <w:rsid w:val="007C20A5"/>
    <w:rsid w:val="007C6953"/>
    <w:rsid w:val="007C6EAA"/>
    <w:rsid w:val="007D180D"/>
    <w:rsid w:val="007D35E7"/>
    <w:rsid w:val="007D7972"/>
    <w:rsid w:val="007E43A5"/>
    <w:rsid w:val="007E5AC9"/>
    <w:rsid w:val="007E6BB9"/>
    <w:rsid w:val="008019AA"/>
    <w:rsid w:val="00801C90"/>
    <w:rsid w:val="00804C9E"/>
    <w:rsid w:val="008055C6"/>
    <w:rsid w:val="00806F52"/>
    <w:rsid w:val="008126F5"/>
    <w:rsid w:val="00825B2F"/>
    <w:rsid w:val="00826455"/>
    <w:rsid w:val="00836FE6"/>
    <w:rsid w:val="00844BCE"/>
    <w:rsid w:val="008556AA"/>
    <w:rsid w:val="008632C7"/>
    <w:rsid w:val="0086508F"/>
    <w:rsid w:val="00866D78"/>
    <w:rsid w:val="0087185B"/>
    <w:rsid w:val="00876DE2"/>
    <w:rsid w:val="00880EB0"/>
    <w:rsid w:val="00893997"/>
    <w:rsid w:val="008A236C"/>
    <w:rsid w:val="008A2623"/>
    <w:rsid w:val="008A2C4A"/>
    <w:rsid w:val="008A7B44"/>
    <w:rsid w:val="008B122F"/>
    <w:rsid w:val="008B68C7"/>
    <w:rsid w:val="008C001E"/>
    <w:rsid w:val="008C0DF6"/>
    <w:rsid w:val="008C4BE1"/>
    <w:rsid w:val="008C6BD1"/>
    <w:rsid w:val="008C791E"/>
    <w:rsid w:val="008D443D"/>
    <w:rsid w:val="008D4CE5"/>
    <w:rsid w:val="008E3930"/>
    <w:rsid w:val="008E3EE4"/>
    <w:rsid w:val="008F255B"/>
    <w:rsid w:val="00902330"/>
    <w:rsid w:val="00910CAB"/>
    <w:rsid w:val="00913350"/>
    <w:rsid w:val="00925F34"/>
    <w:rsid w:val="009310B5"/>
    <w:rsid w:val="00944AD5"/>
    <w:rsid w:val="009470AD"/>
    <w:rsid w:val="00955229"/>
    <w:rsid w:val="009626EE"/>
    <w:rsid w:val="0097247C"/>
    <w:rsid w:val="009739CB"/>
    <w:rsid w:val="00976714"/>
    <w:rsid w:val="00992B75"/>
    <w:rsid w:val="00995D09"/>
    <w:rsid w:val="00997A41"/>
    <w:rsid w:val="009A3A11"/>
    <w:rsid w:val="009A6C31"/>
    <w:rsid w:val="009B2DBF"/>
    <w:rsid w:val="009B5E0A"/>
    <w:rsid w:val="009D1D68"/>
    <w:rsid w:val="009D2F80"/>
    <w:rsid w:val="009E0C02"/>
    <w:rsid w:val="009F007B"/>
    <w:rsid w:val="00A01B43"/>
    <w:rsid w:val="00A037C9"/>
    <w:rsid w:val="00A039E6"/>
    <w:rsid w:val="00A13576"/>
    <w:rsid w:val="00A151F8"/>
    <w:rsid w:val="00A30CB8"/>
    <w:rsid w:val="00A30E0B"/>
    <w:rsid w:val="00A33507"/>
    <w:rsid w:val="00A33EEC"/>
    <w:rsid w:val="00A353D1"/>
    <w:rsid w:val="00A37C98"/>
    <w:rsid w:val="00A41F35"/>
    <w:rsid w:val="00A44129"/>
    <w:rsid w:val="00A4731F"/>
    <w:rsid w:val="00A60CEE"/>
    <w:rsid w:val="00A75028"/>
    <w:rsid w:val="00A96D31"/>
    <w:rsid w:val="00AB6441"/>
    <w:rsid w:val="00AC0969"/>
    <w:rsid w:val="00AC680A"/>
    <w:rsid w:val="00AD0C63"/>
    <w:rsid w:val="00AE3214"/>
    <w:rsid w:val="00AE34A7"/>
    <w:rsid w:val="00AF3729"/>
    <w:rsid w:val="00B033F6"/>
    <w:rsid w:val="00B131B0"/>
    <w:rsid w:val="00B1618E"/>
    <w:rsid w:val="00B167EC"/>
    <w:rsid w:val="00B238F9"/>
    <w:rsid w:val="00B25022"/>
    <w:rsid w:val="00B35FDB"/>
    <w:rsid w:val="00B409A2"/>
    <w:rsid w:val="00B427E6"/>
    <w:rsid w:val="00B45C6C"/>
    <w:rsid w:val="00B503AA"/>
    <w:rsid w:val="00B504BE"/>
    <w:rsid w:val="00B66C26"/>
    <w:rsid w:val="00B70E6B"/>
    <w:rsid w:val="00B73C24"/>
    <w:rsid w:val="00B81E3D"/>
    <w:rsid w:val="00B83D5E"/>
    <w:rsid w:val="00B85866"/>
    <w:rsid w:val="00B91452"/>
    <w:rsid w:val="00BA59C7"/>
    <w:rsid w:val="00BA5BE5"/>
    <w:rsid w:val="00BA5CD8"/>
    <w:rsid w:val="00BA6F53"/>
    <w:rsid w:val="00BA74D5"/>
    <w:rsid w:val="00BB2E3F"/>
    <w:rsid w:val="00BB2F91"/>
    <w:rsid w:val="00BB43D6"/>
    <w:rsid w:val="00BC5396"/>
    <w:rsid w:val="00BC761D"/>
    <w:rsid w:val="00BD15D1"/>
    <w:rsid w:val="00BD1A15"/>
    <w:rsid w:val="00BE2387"/>
    <w:rsid w:val="00BF288D"/>
    <w:rsid w:val="00BF42ED"/>
    <w:rsid w:val="00BF67EC"/>
    <w:rsid w:val="00BF6DFD"/>
    <w:rsid w:val="00BF7064"/>
    <w:rsid w:val="00C1211E"/>
    <w:rsid w:val="00C17B4B"/>
    <w:rsid w:val="00C17E5B"/>
    <w:rsid w:val="00C20C06"/>
    <w:rsid w:val="00C262A7"/>
    <w:rsid w:val="00C43639"/>
    <w:rsid w:val="00C44678"/>
    <w:rsid w:val="00C45608"/>
    <w:rsid w:val="00C46D22"/>
    <w:rsid w:val="00C518E1"/>
    <w:rsid w:val="00C70D87"/>
    <w:rsid w:val="00C72916"/>
    <w:rsid w:val="00C74ABD"/>
    <w:rsid w:val="00C821FD"/>
    <w:rsid w:val="00C8617F"/>
    <w:rsid w:val="00C94611"/>
    <w:rsid w:val="00C95ACB"/>
    <w:rsid w:val="00C96A74"/>
    <w:rsid w:val="00CA43E9"/>
    <w:rsid w:val="00CB4BCC"/>
    <w:rsid w:val="00CC0336"/>
    <w:rsid w:val="00CD5616"/>
    <w:rsid w:val="00CE6ED1"/>
    <w:rsid w:val="00CF49CC"/>
    <w:rsid w:val="00D03D0B"/>
    <w:rsid w:val="00D0726D"/>
    <w:rsid w:val="00D120C1"/>
    <w:rsid w:val="00D25A85"/>
    <w:rsid w:val="00D268A6"/>
    <w:rsid w:val="00D3003E"/>
    <w:rsid w:val="00D31915"/>
    <w:rsid w:val="00D33DB2"/>
    <w:rsid w:val="00D36019"/>
    <w:rsid w:val="00D42FB2"/>
    <w:rsid w:val="00D65D63"/>
    <w:rsid w:val="00D717DC"/>
    <w:rsid w:val="00D733A3"/>
    <w:rsid w:val="00D753A1"/>
    <w:rsid w:val="00D75818"/>
    <w:rsid w:val="00D868E7"/>
    <w:rsid w:val="00D90061"/>
    <w:rsid w:val="00D91953"/>
    <w:rsid w:val="00D96E1E"/>
    <w:rsid w:val="00DA4C0F"/>
    <w:rsid w:val="00DB0EB8"/>
    <w:rsid w:val="00DB771A"/>
    <w:rsid w:val="00DC2394"/>
    <w:rsid w:val="00DD0738"/>
    <w:rsid w:val="00DD1643"/>
    <w:rsid w:val="00DD31B8"/>
    <w:rsid w:val="00DD5FB3"/>
    <w:rsid w:val="00DD78A6"/>
    <w:rsid w:val="00DE16CB"/>
    <w:rsid w:val="00DF100E"/>
    <w:rsid w:val="00DF1D60"/>
    <w:rsid w:val="00DF6EA4"/>
    <w:rsid w:val="00E01A24"/>
    <w:rsid w:val="00E03B40"/>
    <w:rsid w:val="00E0498E"/>
    <w:rsid w:val="00E057C2"/>
    <w:rsid w:val="00E06A3A"/>
    <w:rsid w:val="00E13417"/>
    <w:rsid w:val="00E17605"/>
    <w:rsid w:val="00E36D09"/>
    <w:rsid w:val="00E44BFF"/>
    <w:rsid w:val="00E45FF2"/>
    <w:rsid w:val="00E50D63"/>
    <w:rsid w:val="00E51230"/>
    <w:rsid w:val="00E51540"/>
    <w:rsid w:val="00E5351C"/>
    <w:rsid w:val="00E5398F"/>
    <w:rsid w:val="00E54692"/>
    <w:rsid w:val="00E5661F"/>
    <w:rsid w:val="00E57F32"/>
    <w:rsid w:val="00E600A2"/>
    <w:rsid w:val="00E67EE2"/>
    <w:rsid w:val="00E7440F"/>
    <w:rsid w:val="00E81E74"/>
    <w:rsid w:val="00E82E64"/>
    <w:rsid w:val="00E92AEB"/>
    <w:rsid w:val="00E97E80"/>
    <w:rsid w:val="00EA0153"/>
    <w:rsid w:val="00EA2041"/>
    <w:rsid w:val="00EA2D53"/>
    <w:rsid w:val="00EA3668"/>
    <w:rsid w:val="00EA607C"/>
    <w:rsid w:val="00EC004D"/>
    <w:rsid w:val="00EC0242"/>
    <w:rsid w:val="00EC09DC"/>
    <w:rsid w:val="00EC4ADE"/>
    <w:rsid w:val="00EC5B2C"/>
    <w:rsid w:val="00ED142A"/>
    <w:rsid w:val="00ED249D"/>
    <w:rsid w:val="00EE0F0F"/>
    <w:rsid w:val="00EE272E"/>
    <w:rsid w:val="00EE7ABD"/>
    <w:rsid w:val="00EE7D55"/>
    <w:rsid w:val="00EF082B"/>
    <w:rsid w:val="00EF2B5F"/>
    <w:rsid w:val="00EF6274"/>
    <w:rsid w:val="00F0046C"/>
    <w:rsid w:val="00F05C3A"/>
    <w:rsid w:val="00F1702F"/>
    <w:rsid w:val="00F1760E"/>
    <w:rsid w:val="00F21231"/>
    <w:rsid w:val="00F232E5"/>
    <w:rsid w:val="00F27267"/>
    <w:rsid w:val="00F35666"/>
    <w:rsid w:val="00F4019E"/>
    <w:rsid w:val="00F43EBD"/>
    <w:rsid w:val="00F456C8"/>
    <w:rsid w:val="00F46DC0"/>
    <w:rsid w:val="00F50004"/>
    <w:rsid w:val="00F52E81"/>
    <w:rsid w:val="00F53F96"/>
    <w:rsid w:val="00F6132C"/>
    <w:rsid w:val="00F72129"/>
    <w:rsid w:val="00F75E2B"/>
    <w:rsid w:val="00F86CFB"/>
    <w:rsid w:val="00F90F55"/>
    <w:rsid w:val="00F9318B"/>
    <w:rsid w:val="00F974F4"/>
    <w:rsid w:val="00F97F7D"/>
    <w:rsid w:val="00FC2774"/>
    <w:rsid w:val="00FC284D"/>
    <w:rsid w:val="00FC4A99"/>
    <w:rsid w:val="00FC6239"/>
    <w:rsid w:val="00FD4CD8"/>
    <w:rsid w:val="00FD6136"/>
    <w:rsid w:val="00FD76BA"/>
    <w:rsid w:val="00FF11B1"/>
    <w:rsid w:val="00FF51F6"/>
    <w:rsid w:val="00FF69B6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2E64"/>
    <w:pPr>
      <w:overflowPunct w:val="0"/>
      <w:autoSpaceDE w:val="0"/>
      <w:autoSpaceDN w:val="0"/>
      <w:adjustRightInd w:val="0"/>
      <w:spacing w:after="120"/>
      <w:textAlignment w:val="baseline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2E64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121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B15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1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35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507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4F63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F496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F637B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5602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7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1789</TotalTime>
  <Pages>17</Pages>
  <Words>5328</Words>
  <Characters>-32766</Characters>
  <Application>Microsoft Office Outlook</Application>
  <DocSecurity>0</DocSecurity>
  <Lines>0</Lines>
  <Paragraphs>0</Paragraphs>
  <ScaleCrop>false</ScaleCrop>
  <Company>Gmina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II/14</dc:title>
  <dc:subject/>
  <dc:creator>Małgorzata</dc:creator>
  <cp:keywords/>
  <dc:description/>
  <cp:lastModifiedBy>Krystyna</cp:lastModifiedBy>
  <cp:revision>20</cp:revision>
  <cp:lastPrinted>2014-12-31T11:50:00Z</cp:lastPrinted>
  <dcterms:created xsi:type="dcterms:W3CDTF">2015-05-15T06:03:00Z</dcterms:created>
  <dcterms:modified xsi:type="dcterms:W3CDTF">2015-05-28T09:10:00Z</dcterms:modified>
</cp:coreProperties>
</file>