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9E" w:rsidRPr="006F3F8D" w:rsidRDefault="00804C9E" w:rsidP="000912CA">
      <w:pPr>
        <w:jc w:val="center"/>
        <w:outlineLvl w:val="0"/>
        <w:rPr>
          <w:b/>
        </w:rPr>
      </w:pPr>
      <w:r w:rsidRPr="006F3F8D">
        <w:rPr>
          <w:b/>
        </w:rPr>
        <w:t xml:space="preserve">PROTOKÓŁ Nr </w:t>
      </w:r>
      <w:r>
        <w:rPr>
          <w:b/>
        </w:rPr>
        <w:t>II/</w:t>
      </w:r>
      <w:r w:rsidRPr="006F3F8D">
        <w:rPr>
          <w:b/>
        </w:rPr>
        <w:t>14</w:t>
      </w:r>
    </w:p>
    <w:p w:rsidR="00804C9E" w:rsidRPr="006F3F8D" w:rsidRDefault="00804C9E" w:rsidP="000912CA">
      <w:pPr>
        <w:jc w:val="center"/>
        <w:outlineLvl w:val="0"/>
        <w:rPr>
          <w:b/>
        </w:rPr>
      </w:pPr>
      <w:r w:rsidRPr="006F3F8D">
        <w:rPr>
          <w:b/>
        </w:rPr>
        <w:t xml:space="preserve">sesji Rady Miejskiej w Dobczycach </w:t>
      </w:r>
    </w:p>
    <w:p w:rsidR="00804C9E" w:rsidRPr="006F3F8D" w:rsidRDefault="00804C9E" w:rsidP="000912CA">
      <w:pPr>
        <w:jc w:val="center"/>
        <w:outlineLvl w:val="0"/>
        <w:rPr>
          <w:b/>
        </w:rPr>
      </w:pPr>
      <w:r w:rsidRPr="006F3F8D">
        <w:rPr>
          <w:b/>
        </w:rPr>
        <w:t xml:space="preserve">z dnia </w:t>
      </w:r>
      <w:r>
        <w:rPr>
          <w:b/>
        </w:rPr>
        <w:t xml:space="preserve">19 grudnia </w:t>
      </w:r>
      <w:r w:rsidRPr="006F3F8D">
        <w:rPr>
          <w:b/>
        </w:rPr>
        <w:t xml:space="preserve"> 2014 roku</w:t>
      </w:r>
    </w:p>
    <w:p w:rsidR="00804C9E" w:rsidRPr="006F3F8D" w:rsidRDefault="00804C9E" w:rsidP="000912CA">
      <w:pPr>
        <w:jc w:val="center"/>
        <w:rPr>
          <w:b/>
        </w:rPr>
      </w:pPr>
    </w:p>
    <w:p w:rsidR="00804C9E" w:rsidRPr="006F3F8D" w:rsidRDefault="00804C9E" w:rsidP="000912CA">
      <w:pPr>
        <w:jc w:val="both"/>
        <w:outlineLvl w:val="0"/>
        <w:rPr>
          <w:b/>
          <w:u w:val="single"/>
        </w:rPr>
      </w:pPr>
    </w:p>
    <w:p w:rsidR="00804C9E" w:rsidRPr="006F3F8D" w:rsidRDefault="00804C9E" w:rsidP="000912CA">
      <w:pPr>
        <w:jc w:val="both"/>
        <w:outlineLvl w:val="0"/>
        <w:rPr>
          <w:b/>
          <w:u w:val="single"/>
        </w:rPr>
      </w:pPr>
      <w:r w:rsidRPr="006F3F8D">
        <w:rPr>
          <w:b/>
          <w:u w:val="single"/>
        </w:rPr>
        <w:t>Obecni:</w:t>
      </w:r>
    </w:p>
    <w:p w:rsidR="00804C9E" w:rsidRPr="006F3F8D" w:rsidRDefault="00804C9E" w:rsidP="000912CA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6F3F8D">
        <w:t>Radni Rady Miejskiej w Dobczycach – w liczbie 1</w:t>
      </w:r>
      <w:r>
        <w:t>5</w:t>
      </w:r>
      <w:r w:rsidRPr="006F3F8D">
        <w:t xml:space="preserve"> osób (Rada Miejska w Dobczycach liczy 15 radnych),</w:t>
      </w:r>
    </w:p>
    <w:p w:rsidR="00804C9E" w:rsidRPr="006F3F8D" w:rsidRDefault="00804C9E" w:rsidP="000912CA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6F3F8D">
        <w:rPr>
          <w:b/>
        </w:rPr>
        <w:t>Pan Paweł Machnicki –</w:t>
      </w:r>
      <w:r>
        <w:rPr>
          <w:b/>
        </w:rPr>
        <w:t xml:space="preserve"> </w:t>
      </w:r>
      <w:r w:rsidRPr="00C1211E">
        <w:t>Zastępca</w:t>
      </w:r>
      <w:r>
        <w:rPr>
          <w:b/>
        </w:rPr>
        <w:t xml:space="preserve"> </w:t>
      </w:r>
      <w:r w:rsidRPr="006F3F8D">
        <w:t>Burmistrza</w:t>
      </w:r>
      <w:r>
        <w:t>,</w:t>
      </w:r>
    </w:p>
    <w:p w:rsidR="00804C9E" w:rsidRPr="006F3F8D" w:rsidRDefault="00804C9E" w:rsidP="000912CA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6F3F8D">
        <w:rPr>
          <w:b/>
        </w:rPr>
        <w:t>Pani Małgorzata Góralik Piętka –</w:t>
      </w:r>
      <w:r w:rsidRPr="006F3F8D">
        <w:t xml:space="preserve"> Sekretarz Gminy</w:t>
      </w:r>
      <w:r>
        <w:t>,</w:t>
      </w:r>
    </w:p>
    <w:p w:rsidR="00804C9E" w:rsidRPr="000912CA" w:rsidRDefault="00804C9E" w:rsidP="000912CA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0912CA">
        <w:rPr>
          <w:b/>
        </w:rPr>
        <w:t>Pani Zofia Murzyn</w:t>
      </w:r>
      <w:r>
        <w:t xml:space="preserve"> – Skarbnik Gminy, </w:t>
      </w:r>
    </w:p>
    <w:p w:rsidR="00804C9E" w:rsidRDefault="00804C9E" w:rsidP="000912CA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t xml:space="preserve">Kierownicy jednostek organizacyjnych gminy – wg załączonej listy obecności, </w:t>
      </w:r>
      <w:r w:rsidRPr="006F3F8D">
        <w:t xml:space="preserve"> </w:t>
      </w:r>
    </w:p>
    <w:p w:rsidR="00804C9E" w:rsidRPr="006F3F8D" w:rsidRDefault="00804C9E" w:rsidP="000912CA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6F3F8D">
        <w:t>Kierownicy referatów - wg załączonej listy obecności</w:t>
      </w:r>
      <w:r>
        <w:t>,</w:t>
      </w:r>
    </w:p>
    <w:p w:rsidR="00804C9E" w:rsidRPr="006F3F8D" w:rsidRDefault="00804C9E" w:rsidP="000912CA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6F3F8D">
        <w:t xml:space="preserve">Sołtysi Gminy Dobczyce </w:t>
      </w:r>
      <w:r>
        <w:t xml:space="preserve">– </w:t>
      </w:r>
      <w:r w:rsidRPr="006F3F8D">
        <w:t>wg. załączonej listy obecności</w:t>
      </w:r>
      <w:r>
        <w:t>,</w:t>
      </w:r>
    </w:p>
    <w:p w:rsidR="00804C9E" w:rsidRPr="006F3F8D" w:rsidRDefault="00804C9E" w:rsidP="000912CA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6F3F8D">
        <w:t xml:space="preserve">Dyrektorzy placówek oświatowych </w:t>
      </w:r>
      <w:r>
        <w:t xml:space="preserve">– </w:t>
      </w:r>
      <w:r w:rsidRPr="006F3F8D">
        <w:t>wg. załączonej listy obecności</w:t>
      </w:r>
      <w:r>
        <w:t>.</w:t>
      </w:r>
    </w:p>
    <w:p w:rsidR="00804C9E" w:rsidRPr="006F3F8D" w:rsidRDefault="00804C9E" w:rsidP="000912CA">
      <w:pPr>
        <w:jc w:val="both"/>
      </w:pPr>
    </w:p>
    <w:p w:rsidR="00804C9E" w:rsidRPr="006F3F8D" w:rsidRDefault="00804C9E" w:rsidP="000912CA">
      <w:pPr>
        <w:jc w:val="both"/>
      </w:pPr>
      <w:r w:rsidRPr="006F3F8D">
        <w:rPr>
          <w:b/>
        </w:rPr>
        <w:t>Sesja rozpoczęła się o godzinie 15</w:t>
      </w:r>
      <w:r w:rsidRPr="006F3F8D">
        <w:rPr>
          <w:b/>
          <w:vertAlign w:val="superscript"/>
        </w:rPr>
        <w:t>00</w:t>
      </w:r>
      <w:r w:rsidRPr="006F3F8D">
        <w:rPr>
          <w:b/>
        </w:rPr>
        <w:t xml:space="preserve"> w budynku Regionalnego Centrum Oświatowo Sportowego  w Dobczycach</w:t>
      </w:r>
      <w:r w:rsidRPr="006F3F8D">
        <w:t>.</w:t>
      </w:r>
    </w:p>
    <w:p w:rsidR="00804C9E" w:rsidRDefault="00804C9E" w:rsidP="000912CA">
      <w:pPr>
        <w:ind w:firstLine="708"/>
        <w:jc w:val="both"/>
      </w:pPr>
      <w:r w:rsidRPr="006F3F8D">
        <w:t xml:space="preserve">Otwarcia sesji dokonał </w:t>
      </w:r>
      <w:r w:rsidRPr="006F3F8D">
        <w:rPr>
          <w:b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 w:rsidRPr="006F3F8D">
          <w:rPr>
            <w:b/>
          </w:rPr>
          <w:t>Tadeusz Bochnia</w:t>
        </w:r>
      </w:smartTag>
      <w:r w:rsidRPr="006F3F8D">
        <w:rPr>
          <w:b/>
        </w:rPr>
        <w:t xml:space="preserve"> </w:t>
      </w:r>
      <w:r w:rsidRPr="006F3F8D">
        <w:t xml:space="preserve"> – </w:t>
      </w:r>
      <w:r w:rsidRPr="0019279D">
        <w:t>Przewodniczący Rady Miejskiej w Dobczycach</w:t>
      </w:r>
      <w:r w:rsidRPr="006F3F8D">
        <w:t xml:space="preserve">. Powitał przybyłych </w:t>
      </w:r>
      <w:smartTag w:uri="urn:schemas-microsoft-com:office:smarttags" w:element="PersonName">
        <w:smartTagPr>
          <w:attr w:name="ProductID" w:val="Tadeusz Bochnia"/>
        </w:smartTagPr>
        <w:r w:rsidRPr="006F3F8D">
          <w:t>na</w:t>
        </w:r>
      </w:smartTag>
      <w:r w:rsidRPr="006F3F8D">
        <w:t xml:space="preserve"> posiedzenie zaproszonych gości, radnych Rady Miejskiej w Dobczycach, kierowników referatów Urzędu GiM, dyrektorów placówek oświatowych, sołtysów.</w:t>
      </w:r>
    </w:p>
    <w:p w:rsidR="00804C9E" w:rsidRPr="006F3F8D" w:rsidRDefault="00804C9E" w:rsidP="000912CA">
      <w:pPr>
        <w:ind w:firstLine="708"/>
        <w:jc w:val="both"/>
      </w:pPr>
      <w:r w:rsidRPr="006F3F8D">
        <w:t>Stwierdził na podstawie listy obecności, że w posiedzeniu uczestniczy 1</w:t>
      </w:r>
      <w:r>
        <w:t>5</w:t>
      </w:r>
      <w:r w:rsidRPr="006F3F8D">
        <w:t xml:space="preserve"> radnych,  zatem podejmowane na sesji uchwały będą prawomocne.</w:t>
      </w:r>
    </w:p>
    <w:p w:rsidR="00804C9E" w:rsidRPr="006F3F8D" w:rsidRDefault="00804C9E" w:rsidP="000912CA">
      <w:pPr>
        <w:jc w:val="both"/>
      </w:pPr>
      <w:r>
        <w:t xml:space="preserve">Zaproponował modyfikację porządku obrad. Pan Burmistrz poprosił o poszerzenie punktu 3 porządku obrad o realizację uchwał z poprzedniej sesji. Innych głosów w dyskusji nie było. </w:t>
      </w:r>
      <w:r w:rsidRPr="006F3F8D">
        <w:t xml:space="preserve">Poddał pod głosowanie zmodyfikowany porządek obrad sesji. </w:t>
      </w:r>
      <w:r w:rsidRPr="006F3F8D">
        <w:tab/>
        <w:t xml:space="preserve"> </w:t>
      </w:r>
    </w:p>
    <w:p w:rsidR="00804C9E" w:rsidRPr="006F3F8D" w:rsidRDefault="00804C9E" w:rsidP="000912CA">
      <w:pPr>
        <w:ind w:firstLine="708"/>
        <w:jc w:val="both"/>
      </w:pPr>
      <w:r w:rsidRPr="006F3F8D">
        <w:t xml:space="preserve">Radni jednogłośnie  przyjęli następujący </w:t>
      </w:r>
    </w:p>
    <w:p w:rsidR="00804C9E" w:rsidRPr="006F3F8D" w:rsidRDefault="00804C9E" w:rsidP="000912CA">
      <w:pPr>
        <w:jc w:val="both"/>
        <w:rPr>
          <w:b/>
        </w:rPr>
      </w:pPr>
    </w:p>
    <w:p w:rsidR="00804C9E" w:rsidRPr="006F3F8D" w:rsidRDefault="00804C9E" w:rsidP="000912CA">
      <w:pPr>
        <w:jc w:val="both"/>
        <w:rPr>
          <w:b/>
        </w:rPr>
      </w:pPr>
      <w:r w:rsidRPr="006F3F8D">
        <w:rPr>
          <w:b/>
        </w:rPr>
        <w:t xml:space="preserve">Porządek obrad: 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>Otwarcie sesji i ustalenie porządku obrad.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>Przyjęcie protokołu z poprzedniej sesji.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>Informacja Burmistrza Gminy i Miasta Dobczyce na temat realizacji uchwał i  bieżących spraw gminy jakie miały miejsce  w okresie między sesyjnym.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>Wnioski i interpelacje radnych.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>Odpowiedzi na wnioski i interpelacje.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>Podjęcie uchwały w sprawie przyjęcia „Rocznego Programu Współpracy na 2015 rok Gminy Dobczyce z organizacjami pozarządowymi oraz podmiotami wymienionymi w art. 3 ust. 3 ustawy z dnia 24 kwietnia 2003 roku o działalności pożytku publicznego i o wolontariacie na 2015 rok”.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>Podjęcie uchwały w sprawie rozpatrzenia skargi na działalność Burmistrza Gminy i Miasta Dobczyce.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 xml:space="preserve">Podjęcie uchwały w sprawie przyznania dotacji z budżetu Gminy Dobczyce dla Ochotniczej Straży Pożarnej w Dobczycach. 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 xml:space="preserve">Podjęcie uchwały w sprawie obniżenia średniej ceny skupu żyta dla obliczenia wysokości podatku rolnego na 2015 rok. 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 xml:space="preserve">Podjęcie uchwały w sprawie wynagrodzenia Burmistrza gminy i miasta Dobczyce. 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 xml:space="preserve">Podjęcie uchwały w sprawie opinii do projektu uchwały Sejmiku województwa Małopolskiego w sprawie wyznaczenia aglomeracji Dobczyce Centrum. 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>Podjęcie uchwały w sprawie  zmiany Uchwały Budżetowej Gminy i Miasta Dobczyce na 2014 rok, Uchwały Nr XLVIII/342/13 z dnia 18 grudnia 2013 roku.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>Podjęcie uchwały w sprawie zmiany wieloletniej prognozy finansowej Gminy i Miasta Dobczyce .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>Wolne wnioski.</w:t>
      </w:r>
    </w:p>
    <w:p w:rsidR="00804C9E" w:rsidRDefault="00804C9E" w:rsidP="00C1211E">
      <w:pPr>
        <w:pStyle w:val="ListParagraph"/>
        <w:numPr>
          <w:ilvl w:val="0"/>
          <w:numId w:val="3"/>
        </w:numPr>
        <w:jc w:val="both"/>
      </w:pPr>
      <w:r>
        <w:t>Zamknięcie sesji.</w:t>
      </w:r>
    </w:p>
    <w:p w:rsidR="00804C9E" w:rsidRDefault="00804C9E" w:rsidP="00C1211E">
      <w:pPr>
        <w:ind w:firstLine="708"/>
        <w:jc w:val="both"/>
      </w:pPr>
    </w:p>
    <w:p w:rsidR="00804C9E" w:rsidRPr="000912CA" w:rsidRDefault="00804C9E" w:rsidP="000912CA">
      <w:pPr>
        <w:ind w:firstLine="708"/>
        <w:jc w:val="both"/>
        <w:rPr>
          <w:b/>
        </w:rPr>
      </w:pPr>
      <w:r w:rsidRPr="000912CA">
        <w:rPr>
          <w:b/>
        </w:rPr>
        <w:t xml:space="preserve">Ad. 1 </w:t>
      </w:r>
    </w:p>
    <w:p w:rsidR="00804C9E" w:rsidRDefault="00804C9E" w:rsidP="000912CA">
      <w:pPr>
        <w:ind w:firstLine="708"/>
        <w:jc w:val="both"/>
      </w:pPr>
      <w:r>
        <w:t>Jak wyżej.</w:t>
      </w:r>
    </w:p>
    <w:p w:rsidR="00804C9E" w:rsidRDefault="00804C9E" w:rsidP="000912CA">
      <w:pPr>
        <w:ind w:firstLine="708"/>
        <w:jc w:val="both"/>
      </w:pPr>
    </w:p>
    <w:p w:rsidR="00804C9E" w:rsidRPr="000912CA" w:rsidRDefault="00804C9E" w:rsidP="000912CA">
      <w:pPr>
        <w:ind w:firstLine="708"/>
        <w:jc w:val="both"/>
        <w:rPr>
          <w:b/>
        </w:rPr>
      </w:pPr>
      <w:r w:rsidRPr="000912CA">
        <w:rPr>
          <w:b/>
        </w:rPr>
        <w:t xml:space="preserve">Ad. 2 </w:t>
      </w:r>
    </w:p>
    <w:p w:rsidR="00804C9E" w:rsidRDefault="00804C9E" w:rsidP="000912CA">
      <w:pPr>
        <w:ind w:firstLine="708"/>
        <w:jc w:val="both"/>
      </w:pPr>
      <w:r w:rsidRPr="0019279D">
        <w:rPr>
          <w:b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 w:rsidRPr="0019279D">
          <w:rPr>
            <w:b/>
          </w:rPr>
          <w:t>Tadeusz Bochnia</w:t>
        </w:r>
      </w:smartTag>
      <w:r>
        <w:t xml:space="preserve">  – </w:t>
      </w:r>
      <w:r w:rsidRPr="0019279D">
        <w:t>Przewodniczący Rady Miejskiej w Dobczycach</w:t>
      </w:r>
      <w:r>
        <w:t xml:space="preserve">  poinformował, że zapoznał się z treścią protokołu z poprzedniej sesji. Potwierdził prawidłowość zawartych w nim zapisów i protokół podpisał. Zaproponował przyjęcie protokołu bez odczytywania jego treści.</w:t>
      </w:r>
    </w:p>
    <w:p w:rsidR="00804C9E" w:rsidRDefault="00804C9E" w:rsidP="000912CA">
      <w:pPr>
        <w:ind w:firstLine="708"/>
        <w:jc w:val="both"/>
      </w:pPr>
      <w:r>
        <w:t xml:space="preserve">Innych wniosków nie było.  </w:t>
      </w:r>
    </w:p>
    <w:p w:rsidR="00804C9E" w:rsidRDefault="00804C9E" w:rsidP="000912CA">
      <w:pPr>
        <w:ind w:firstLine="708"/>
        <w:jc w:val="both"/>
      </w:pPr>
      <w:r>
        <w:t>Radni jednogłośnie przyjęli protokół z  I sesji Rady Miejskiej w Dobczycach.</w:t>
      </w:r>
    </w:p>
    <w:p w:rsidR="00804C9E" w:rsidRDefault="00804C9E" w:rsidP="000912CA">
      <w:pPr>
        <w:ind w:firstLine="708"/>
        <w:jc w:val="both"/>
      </w:pPr>
    </w:p>
    <w:p w:rsidR="00804C9E" w:rsidRPr="000912CA" w:rsidRDefault="00804C9E" w:rsidP="000912CA">
      <w:pPr>
        <w:ind w:firstLine="708"/>
        <w:jc w:val="both"/>
        <w:rPr>
          <w:b/>
        </w:rPr>
      </w:pPr>
      <w:r w:rsidRPr="000912CA">
        <w:rPr>
          <w:b/>
        </w:rPr>
        <w:t>Ad.3.</w:t>
      </w:r>
    </w:p>
    <w:p w:rsidR="00804C9E" w:rsidRPr="0079142B" w:rsidRDefault="00804C9E" w:rsidP="00B427E6">
      <w:pPr>
        <w:ind w:firstLine="708"/>
        <w:jc w:val="both"/>
      </w:pPr>
      <w:r w:rsidRPr="0019279D">
        <w:rPr>
          <w:b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 w:rsidRPr="0019279D">
          <w:rPr>
            <w:b/>
          </w:rPr>
          <w:t>Tadeusz Bochnia</w:t>
        </w:r>
      </w:smartTag>
      <w:r w:rsidRPr="0079142B">
        <w:t xml:space="preserve">  – </w:t>
      </w:r>
      <w:r w:rsidRPr="0019279D">
        <w:t>Przewodniczący Rady Miejskiej w Dobczycach</w:t>
      </w:r>
      <w:r w:rsidRPr="0079142B">
        <w:t xml:space="preserve"> poprosił o omówienie realizacji uchwał oraz bieżących spraw gminy w okresie między</w:t>
      </w:r>
      <w:r>
        <w:t xml:space="preserve"> </w:t>
      </w:r>
      <w:r w:rsidRPr="0079142B">
        <w:t xml:space="preserve">sesyjnym. </w:t>
      </w:r>
      <w:r w:rsidRPr="0019279D">
        <w:rPr>
          <w:b/>
        </w:rPr>
        <w:t>Pan Paweł Machnicki</w:t>
      </w:r>
      <w:r w:rsidRPr="0079142B">
        <w:t xml:space="preserve"> – </w:t>
      </w:r>
      <w:r w:rsidRPr="0019279D">
        <w:t>pełniący obowiązki Burmistrza</w:t>
      </w:r>
      <w:r w:rsidRPr="0079142B">
        <w:t xml:space="preserve"> omówił realizację </w:t>
      </w:r>
      <w:r>
        <w:t>5</w:t>
      </w:r>
      <w:r w:rsidRPr="0079142B">
        <w:t xml:space="preserve"> uchwał podjętych w czasie ostatniej sesji. 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Realizacja Uchwał RM podjętych 13 listopada 2014.</w:t>
      </w:r>
    </w:p>
    <w:p w:rsidR="00804C9E" w:rsidRPr="00F90F55" w:rsidRDefault="00804C9E" w:rsidP="00B427E6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F90F55">
        <w:rPr>
          <w:color w:val="000000"/>
        </w:rPr>
        <w:t>Uchwała w sprawie zmiany Gminnego Programu Profilaktyki i Rozwi</w:t>
      </w:r>
      <w:r>
        <w:rPr>
          <w:color w:val="000000"/>
        </w:rPr>
        <w:t>ą</w:t>
      </w:r>
      <w:r w:rsidRPr="00F90F55">
        <w:rPr>
          <w:color w:val="000000"/>
        </w:rPr>
        <w:t>zywania Problemów Alkoholowych – dotyczyła zmiany w rozdziale VI i VII, kwot na zadania. Zostanie zrealizowana do końca 2014 roku.</w:t>
      </w:r>
    </w:p>
    <w:p w:rsidR="00804C9E" w:rsidRPr="00F90F55" w:rsidRDefault="00804C9E" w:rsidP="00B427E6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F90F55">
        <w:rPr>
          <w:color w:val="000000"/>
        </w:rPr>
        <w:t>Uchwała w sprawie zaliczenia dróg do kategorii dróg gminnych – zrealizowana.</w:t>
      </w:r>
    </w:p>
    <w:p w:rsidR="00804C9E" w:rsidRPr="00F90F55" w:rsidRDefault="00804C9E" w:rsidP="00B427E6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F90F55">
        <w:rPr>
          <w:color w:val="000000"/>
        </w:rPr>
        <w:t>Uchwała w sprawie zaciągnięcia długoterminowego kredytu na wyprzedzające finansowanie działań ze środków Unii Europejskiej – 3 820 000 zł. – przeprowadzono procedurę przetargową, podpisano umowę z BS Dobczyce.</w:t>
      </w:r>
    </w:p>
    <w:p w:rsidR="00804C9E" w:rsidRPr="00F90F55" w:rsidRDefault="00804C9E" w:rsidP="00B427E6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F90F55">
        <w:rPr>
          <w:color w:val="000000"/>
        </w:rPr>
        <w:t>Zmiana Uchwały Budżetowej – w trakcie realizacji</w:t>
      </w:r>
    </w:p>
    <w:p w:rsidR="00804C9E" w:rsidRPr="00F90F55" w:rsidRDefault="00804C9E" w:rsidP="00B427E6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F90F55">
        <w:rPr>
          <w:color w:val="000000"/>
        </w:rPr>
        <w:t>Zmiana Wieloletniej Prognozy Finansowej – w trakcie realizacji</w:t>
      </w:r>
    </w:p>
    <w:p w:rsidR="00804C9E" w:rsidRPr="0079142B" w:rsidRDefault="00804C9E" w:rsidP="00B427E6">
      <w:pPr>
        <w:ind w:firstLine="708"/>
        <w:jc w:val="both"/>
      </w:pPr>
    </w:p>
    <w:p w:rsidR="00804C9E" w:rsidRPr="00BA5BE5" w:rsidRDefault="00804C9E" w:rsidP="00B427E6">
      <w:pPr>
        <w:jc w:val="both"/>
      </w:pPr>
      <w:r w:rsidRPr="00BA5BE5">
        <w:t xml:space="preserve">Informacje o działalności Burmistrza Gminy i Miasta Dobczyce od   </w:t>
      </w:r>
      <w:r>
        <w:t>1.12.</w:t>
      </w:r>
      <w:r w:rsidRPr="00BA5BE5">
        <w:t xml:space="preserve">2014 do </w:t>
      </w:r>
      <w:r>
        <w:t>19.12</w:t>
      </w:r>
      <w:r w:rsidRPr="00BA5BE5">
        <w:t>.2014</w:t>
      </w:r>
    </w:p>
    <w:p w:rsidR="00804C9E" w:rsidRPr="00BA5BE5" w:rsidRDefault="00804C9E" w:rsidP="00B427E6">
      <w:pPr>
        <w:jc w:val="both"/>
      </w:pP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2.12. spotkanie w sprawie zakupu wody od Myślenic z Burmistrzem Ostrowskim i T. Pitalą Wójt Sieprawia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3.12. spotkanie w sprawie grupowego ubezpieczenia jednostek i majątku gminy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 xml:space="preserve">Konferencja w MCK dotycząca współpracy Polsko – Słowackiej w tym Euroregion Tatry i partnerstwo z Sarisskimi Michalanami. 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8.12. Spotkanie z Policją w sprawie  modernizacji obiektów Komisariatu w Dobczycach.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Spotkanie z Zarządem KS Raba w sprawie rozliczenia prac inwestycyjnych oraz w kwestiach organizacyjnych na przyszły rok.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9.12. spotkanie z zespołem Urzędu Wojewódzkiego w sprawie organizacji w 2015 roku w Dobczycach Europejskiego Zlotu Młodzieży „Solidarni dla Pokoju”, kolejne takie spotkanie w Małopolsce, tematyka bezpieczeństwa w Europie i na świecie.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Spotkanie z firmą opracowująca dokumentację odwodnienia Zarabia, kwestia rozwiązania umowy ze względu na brak skutecznej zgody właścicieli nieruchomości.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10.12. Wernisaż wystawy Bartosza Kosiora „Szkło design”.  Komisje RM.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11.12. i 18.12 podp</w:t>
      </w:r>
      <w:r>
        <w:rPr>
          <w:color w:val="000000"/>
        </w:rPr>
        <w:t>isywanie dokumentów w Urzędzie M</w:t>
      </w:r>
      <w:r w:rsidRPr="00F90F55">
        <w:rPr>
          <w:color w:val="000000"/>
        </w:rPr>
        <w:t>arszałkowskim dotyczących projektów z PROW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13.12. walne zebranie sprawozdawcze i wyborcze KS Raba</w:t>
      </w:r>
    </w:p>
    <w:p w:rsidR="00804C9E" w:rsidRPr="00F90F55" w:rsidRDefault="00804C9E" w:rsidP="00B427E6">
      <w:pPr>
        <w:jc w:val="both"/>
        <w:rPr>
          <w:color w:val="000000"/>
        </w:rPr>
      </w:pPr>
      <w:r>
        <w:rPr>
          <w:color w:val="000000"/>
        </w:rPr>
        <w:t>14.12. Zarząd Gminny OSP w Brzą</w:t>
      </w:r>
      <w:r w:rsidRPr="00F90F55">
        <w:rPr>
          <w:color w:val="000000"/>
        </w:rPr>
        <w:t>czowicach, jarmark świąteczny, kawiarnia muzyczna MGOKiS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udział w Forum Nowej Gospodarki AGH – temat Smart City – jak zarządzać miastem.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16.12. spotkanie z potencjalnym inwestorem zainteresowanym budową zakładu w SSE (hala ok. 2-3 tys. m2.)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Spotkanie w sprawie organizacji w Dobczycach „Mordownika” bieg na orientację, impreza o skali krajowej.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Spotkanie z Zarządem OSP Bieńkowice w sprawie dofinansowania do zakupu samochodu bojowego.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Zarząd Powiatowy OSP – walne zebranie sprawozdawcze w Kornatce.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Umowa notarialna Wspólnoty Mieszkaniowej, w której mamy udziały jako gmina, w sprawie adaptacji strychu na mieszkanie.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17.12. sprawa mieszkania dla rodziny w potrzebie (adaptacja mieszkań w dawnej szkole rolniczej) Komisje RM. Koncert kolęd Szkoły Muzycznej.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18.12. narada w sprawie tworzenia Programu Ograniczenia Niskiej Emisji – szkolenia, budowa narzędzia badawczego, ankietowanie, opracowanie wyników ankiet.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Prezentacja i dyskusja na temat koncepcji ARUP z udziałem PTTK, KS Raba – dotyczy programu zagospodarowania rekreacyjnego otoczenia zbiornika. Będzie to tematem prezentacji na kolejnych posiedzeniach Komisji RM.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19.12. spotkanie z projektantami Planu Zagospodarowania – kwestia dokończenia prac nad projektem zmian dla Dobczyc, uzgodnienia z Konserwatorem, terminy pozostałych uzgodnień i kolejnego wyłożenia.</w:t>
      </w:r>
    </w:p>
    <w:p w:rsidR="00804C9E" w:rsidRPr="00F90F55" w:rsidRDefault="00804C9E" w:rsidP="00B427E6">
      <w:pPr>
        <w:jc w:val="both"/>
        <w:rPr>
          <w:color w:val="000000"/>
        </w:rPr>
      </w:pPr>
      <w:r w:rsidRPr="00F90F55">
        <w:rPr>
          <w:color w:val="000000"/>
        </w:rPr>
        <w:t>Prace nad zamykaniem projektów, kończeniem inwestycji, składaniem wniosków o płatność, aneksowaniem umów, zamykaniem budżetu.</w:t>
      </w:r>
    </w:p>
    <w:p w:rsidR="00804C9E" w:rsidRPr="00F90F55" w:rsidRDefault="00804C9E" w:rsidP="00B427E6">
      <w:pPr>
        <w:jc w:val="both"/>
        <w:rPr>
          <w:color w:val="000000"/>
        </w:rPr>
      </w:pPr>
    </w:p>
    <w:p w:rsidR="00804C9E" w:rsidRPr="0079142B" w:rsidRDefault="00804C9E" w:rsidP="00B427E6">
      <w:pPr>
        <w:jc w:val="both"/>
      </w:pPr>
      <w:r>
        <w:t xml:space="preserve">Pan Burmistrz Paweł Machnicki poprosił również o prezentację struktury organizacyjnej Urzędu dla Radnych. Prezentację Urzędu omówiła Sekretarz Gminy – Pani Małgorzata Góralik-Piętka. Radnym zostały rozdane materiały z opisem zadań oraz danymi kontaktowymi pracowników Urzędu.   </w:t>
      </w:r>
    </w:p>
    <w:p w:rsidR="00804C9E" w:rsidRDefault="00804C9E" w:rsidP="00B427E6">
      <w:pPr>
        <w:ind w:firstLine="708"/>
        <w:jc w:val="both"/>
      </w:pPr>
    </w:p>
    <w:p w:rsidR="00804C9E" w:rsidRPr="00BB43D6" w:rsidRDefault="00804C9E" w:rsidP="00B427E6">
      <w:pPr>
        <w:ind w:firstLine="708"/>
        <w:jc w:val="both"/>
        <w:rPr>
          <w:b/>
        </w:rPr>
      </w:pPr>
      <w:r w:rsidRPr="00BB43D6">
        <w:rPr>
          <w:b/>
        </w:rPr>
        <w:t xml:space="preserve">Ad. 4 </w:t>
      </w:r>
    </w:p>
    <w:p w:rsidR="00804C9E" w:rsidRDefault="00804C9E" w:rsidP="00B427E6">
      <w:pPr>
        <w:ind w:firstLine="708"/>
        <w:jc w:val="both"/>
      </w:pPr>
      <w:r w:rsidRPr="00F0046C">
        <w:rPr>
          <w:b/>
        </w:rPr>
        <w:t xml:space="preserve">Pan </w:t>
      </w:r>
      <w:r>
        <w:rPr>
          <w:b/>
        </w:rPr>
        <w:t>Włodzimierz Juszczak</w:t>
      </w:r>
      <w:r w:rsidRPr="00F0046C">
        <w:rPr>
          <w:b/>
        </w:rPr>
        <w:t xml:space="preserve"> – Radn</w:t>
      </w:r>
      <w:r>
        <w:rPr>
          <w:b/>
        </w:rPr>
        <w:t>y</w:t>
      </w:r>
      <w:r w:rsidRPr="00F0046C">
        <w:rPr>
          <w:b/>
        </w:rPr>
        <w:t xml:space="preserve"> Rady Miejskiej</w:t>
      </w:r>
      <w:r>
        <w:t xml:space="preserve"> zapytał o:</w:t>
      </w:r>
    </w:p>
    <w:p w:rsidR="00804C9E" w:rsidRDefault="00804C9E" w:rsidP="00B427E6">
      <w:pPr>
        <w:ind w:firstLine="708"/>
        <w:jc w:val="both"/>
      </w:pPr>
      <w:r>
        <w:t>- termin oddania ogniw fotowoltaicznych na oczyszczalni ścieków w Dobczycach,</w:t>
      </w:r>
    </w:p>
    <w:p w:rsidR="00804C9E" w:rsidRDefault="00804C9E" w:rsidP="00B427E6">
      <w:pPr>
        <w:ind w:firstLine="708"/>
        <w:jc w:val="both"/>
      </w:pPr>
      <w:r>
        <w:t xml:space="preserve">- termin ukończenia mostka przy ul. Gancarskiej, </w:t>
      </w:r>
    </w:p>
    <w:p w:rsidR="00804C9E" w:rsidRDefault="00804C9E" w:rsidP="00B427E6">
      <w:pPr>
        <w:ind w:firstLine="708"/>
        <w:jc w:val="both"/>
      </w:pPr>
      <w:r>
        <w:t xml:space="preserve">- Przeglądnięcie i przycięcie drzew przy ul. Szkolnej. Po ostatniej wichurze gałęzie spadały na plac zabaw, co stwarza zagrożenie dla dzieci. </w:t>
      </w:r>
    </w:p>
    <w:p w:rsidR="00804C9E" w:rsidRDefault="00804C9E" w:rsidP="00B427E6">
      <w:pPr>
        <w:ind w:firstLine="708"/>
        <w:jc w:val="both"/>
      </w:pPr>
      <w:r w:rsidRPr="00F0046C">
        <w:rPr>
          <w:b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>
          <w:rPr>
            <w:b/>
          </w:rPr>
          <w:t>Tadeusz Bochnia</w:t>
        </w:r>
      </w:smartTag>
      <w:r w:rsidRPr="00F0046C">
        <w:rPr>
          <w:b/>
        </w:rPr>
        <w:t xml:space="preserve"> – </w:t>
      </w:r>
      <w:r>
        <w:rPr>
          <w:b/>
        </w:rPr>
        <w:t xml:space="preserve">Przewodniczący </w:t>
      </w:r>
      <w:r w:rsidRPr="00F0046C">
        <w:rPr>
          <w:b/>
        </w:rPr>
        <w:t>Rady Miejskiej</w:t>
      </w:r>
      <w:r>
        <w:t xml:space="preserve"> zapytał o: </w:t>
      </w:r>
    </w:p>
    <w:p w:rsidR="00804C9E" w:rsidRDefault="00804C9E" w:rsidP="00B427E6">
      <w:pPr>
        <w:ind w:firstLine="708"/>
        <w:jc w:val="both"/>
      </w:pPr>
      <w:r>
        <w:t xml:space="preserve">- stopień uregulowania drogi w Skrzynce od Pana Cieleckiego w kierunku drogi powiatowej, </w:t>
      </w:r>
    </w:p>
    <w:p w:rsidR="00804C9E" w:rsidRDefault="00804C9E" w:rsidP="00B427E6">
      <w:pPr>
        <w:ind w:firstLine="708"/>
        <w:jc w:val="both"/>
      </w:pPr>
      <w:r>
        <w:t xml:space="preserve">- Poprosił Pana Romana Knapika – Radnego Powiatu Myślenickiego o zaplanowaniu budowy chodnika przy drodze powiatowej w Skrzynce, w najbardziej ruchliwym odcinku tej drogi. </w:t>
      </w:r>
    </w:p>
    <w:p w:rsidR="00804C9E" w:rsidRDefault="00804C9E" w:rsidP="00B427E6">
      <w:pPr>
        <w:ind w:firstLine="708"/>
        <w:jc w:val="both"/>
      </w:pPr>
      <w:r w:rsidRPr="00F0046C">
        <w:rPr>
          <w:b/>
        </w:rPr>
        <w:t>Pan</w:t>
      </w:r>
      <w:r>
        <w:rPr>
          <w:b/>
        </w:rPr>
        <w:t>i</w:t>
      </w:r>
      <w:r w:rsidRPr="00F0046C">
        <w:rPr>
          <w:b/>
        </w:rPr>
        <w:t xml:space="preserve"> </w:t>
      </w:r>
      <w:r>
        <w:rPr>
          <w:b/>
        </w:rPr>
        <w:t>Elżbieta Kautsch</w:t>
      </w:r>
      <w:r w:rsidRPr="00F0046C">
        <w:rPr>
          <w:b/>
        </w:rPr>
        <w:t xml:space="preserve"> - Radn</w:t>
      </w:r>
      <w:r>
        <w:rPr>
          <w:b/>
        </w:rPr>
        <w:t>a</w:t>
      </w:r>
      <w:r w:rsidRPr="00F0046C">
        <w:rPr>
          <w:b/>
        </w:rPr>
        <w:t xml:space="preserve"> Rady Miejskiej</w:t>
      </w:r>
      <w:r>
        <w:t xml:space="preserve"> – poprosiła o:</w:t>
      </w:r>
    </w:p>
    <w:p w:rsidR="00804C9E" w:rsidRDefault="00804C9E" w:rsidP="00B427E6">
      <w:pPr>
        <w:ind w:firstLine="708"/>
        <w:jc w:val="both"/>
      </w:pPr>
      <w:r>
        <w:t>- przycięcie drzew na cmentarzu na  Jeleńcu, o które prosiła już przed 1 listopada, nie zostało to jednak wykonane,</w:t>
      </w:r>
    </w:p>
    <w:p w:rsidR="00804C9E" w:rsidRDefault="00804C9E" w:rsidP="00B427E6">
      <w:pPr>
        <w:ind w:firstLine="708"/>
        <w:jc w:val="both"/>
      </w:pPr>
      <w:r>
        <w:t xml:space="preserve">- zmianę układu komunikacyjnego w rejonie cmentarza na Jeleńcu – ulicy św. Jadwigi praz ul. Kazimierza Wielkiego – na jednokierunkową, tak jak zostało to oznakowane na 1 listopada. Zdaniem Rannej powinno to funkcjonować cały rok.    </w:t>
      </w:r>
    </w:p>
    <w:p w:rsidR="00804C9E" w:rsidRDefault="00804C9E" w:rsidP="000912CA">
      <w:pPr>
        <w:ind w:firstLine="708"/>
        <w:jc w:val="both"/>
      </w:pPr>
      <w:r w:rsidRPr="00F0046C">
        <w:rPr>
          <w:b/>
        </w:rPr>
        <w:t xml:space="preserve">Pan </w:t>
      </w:r>
      <w:r>
        <w:rPr>
          <w:b/>
        </w:rPr>
        <w:t xml:space="preserve">Antonii Dyrcz </w:t>
      </w:r>
      <w:r w:rsidRPr="00F0046C">
        <w:rPr>
          <w:b/>
        </w:rPr>
        <w:t>- Radn</w:t>
      </w:r>
      <w:r>
        <w:rPr>
          <w:b/>
        </w:rPr>
        <w:t>y</w:t>
      </w:r>
      <w:r w:rsidRPr="00F0046C">
        <w:rPr>
          <w:b/>
        </w:rPr>
        <w:t xml:space="preserve"> Rady Miejskiej</w:t>
      </w:r>
      <w:r>
        <w:t xml:space="preserve"> – podziela zdanie Radnej Elżbiety Kautsch w sprawie jednokierunkowego ruchu na ulicach  Św. Jadwigi i K. Wielkiego. </w:t>
      </w:r>
    </w:p>
    <w:p w:rsidR="00804C9E" w:rsidRDefault="00804C9E" w:rsidP="000912CA">
      <w:pPr>
        <w:ind w:firstLine="708"/>
        <w:jc w:val="both"/>
      </w:pPr>
      <w:r>
        <w:t xml:space="preserve">- poprosił o załatanie dziury w drodze w Kornatce Zalas, tam gdzie kończą się domy. </w:t>
      </w:r>
    </w:p>
    <w:p w:rsidR="00804C9E" w:rsidRDefault="00804C9E" w:rsidP="000912CA">
      <w:pPr>
        <w:ind w:firstLine="708"/>
        <w:jc w:val="both"/>
      </w:pPr>
      <w:r>
        <w:t xml:space="preserve">-  dokładniejsze oświetlenie zjazdu z ul. Kilińskiego w ulicę Obwodową, ponieważ nie widać pieszych na przejściu, chodzi dokładnie o kilka lamp od strony Pani Krawczyk. </w:t>
      </w:r>
    </w:p>
    <w:p w:rsidR="00804C9E" w:rsidRDefault="00804C9E" w:rsidP="000912CA">
      <w:pPr>
        <w:ind w:firstLine="708"/>
        <w:jc w:val="both"/>
      </w:pPr>
      <w:r w:rsidRPr="00F0046C">
        <w:rPr>
          <w:b/>
        </w:rPr>
        <w:t xml:space="preserve">Pan </w:t>
      </w:r>
      <w:r>
        <w:rPr>
          <w:b/>
        </w:rPr>
        <w:t xml:space="preserve">Roman Wątorek </w:t>
      </w:r>
      <w:r w:rsidRPr="00F0046C">
        <w:rPr>
          <w:b/>
        </w:rPr>
        <w:t>- Radn</w:t>
      </w:r>
      <w:r>
        <w:rPr>
          <w:b/>
        </w:rPr>
        <w:t>y</w:t>
      </w:r>
      <w:r w:rsidRPr="00F0046C">
        <w:rPr>
          <w:b/>
        </w:rPr>
        <w:t xml:space="preserve"> Rady Miejskiej</w:t>
      </w:r>
      <w:r>
        <w:t xml:space="preserve"> – zwrócił uwagę, że po zmianie ruchu w ulicy K. Wielkiego na jednokierunkowy będzie konflikt z ruchem pogrzebowym od rynku w kierunku cmentarzy. </w:t>
      </w:r>
    </w:p>
    <w:p w:rsidR="00804C9E" w:rsidRDefault="00804C9E" w:rsidP="000912CA">
      <w:pPr>
        <w:ind w:firstLine="708"/>
        <w:jc w:val="both"/>
      </w:pPr>
      <w:r>
        <w:t>- poprosił, zgodnie z prośbami mieszkańców o zmianę dwukierunkowego ruchy w ulicy Św. Anny na jednokierunkowy, ponieważ jest tam problem z wyjazdem z ul. Kilińskiego. Mieszkańcy proszą o ruch jednokierunkowy od ulicy Kilińskiego,</w:t>
      </w:r>
    </w:p>
    <w:p w:rsidR="00804C9E" w:rsidRDefault="00804C9E" w:rsidP="000912CA">
      <w:pPr>
        <w:ind w:firstLine="708"/>
        <w:jc w:val="both"/>
      </w:pPr>
      <w:r>
        <w:t>- zwrócił uwagę na problem ruchy w ulicy Podgórskiej, zapytał o możliwość zamontowania tam progów zwalniających szczególnie na odcinku od boiska Raby w kierunku elektrowni,</w:t>
      </w:r>
    </w:p>
    <w:p w:rsidR="00804C9E" w:rsidRDefault="00804C9E" w:rsidP="000912CA">
      <w:pPr>
        <w:ind w:firstLine="708"/>
        <w:jc w:val="both"/>
      </w:pPr>
      <w:r>
        <w:t xml:space="preserve">- podziękował za przedłożony mu harmonogram zimowego utrzymania dróg. Zapytał czy ul. Słoneczna będzie odśnieżana, ponieważ nie została ujęta na wykazie, </w:t>
      </w:r>
    </w:p>
    <w:p w:rsidR="00804C9E" w:rsidRDefault="00804C9E" w:rsidP="000912CA">
      <w:pPr>
        <w:ind w:firstLine="708"/>
        <w:jc w:val="both"/>
      </w:pPr>
      <w:r>
        <w:t xml:space="preserve">- zaproponował Radnym zastanowienie się nad utworzeniem funduszu na nagrody dla gimnazjalistów. </w:t>
      </w:r>
    </w:p>
    <w:p w:rsidR="00804C9E" w:rsidRDefault="00804C9E" w:rsidP="000912CA">
      <w:pPr>
        <w:ind w:firstLine="708"/>
        <w:jc w:val="both"/>
      </w:pPr>
      <w:r w:rsidRPr="005010F4">
        <w:rPr>
          <w:b/>
        </w:rPr>
        <w:t>Pan Ryszard Zabdyr – Radny Rady Miejskiej</w:t>
      </w:r>
      <w:r>
        <w:t xml:space="preserve"> – zauważył, że przez 16 lat nic się w Stadnikach nie działo, a następnie zgłosił sprawy niezrealizowane od 16 lat – w okresie kiedy nie był Radnym - dotyczące:</w:t>
      </w:r>
    </w:p>
    <w:p w:rsidR="00804C9E" w:rsidRDefault="00804C9E" w:rsidP="000912CA">
      <w:pPr>
        <w:ind w:firstLine="708"/>
        <w:jc w:val="both"/>
      </w:pPr>
      <w:r>
        <w:t xml:space="preserve">- leżącego w rowie blaszaka obok boiska sportowego w Stadnikach, </w:t>
      </w:r>
    </w:p>
    <w:p w:rsidR="00804C9E" w:rsidRDefault="00804C9E" w:rsidP="000912CA">
      <w:pPr>
        <w:ind w:firstLine="708"/>
        <w:jc w:val="both"/>
      </w:pPr>
      <w:r>
        <w:t xml:space="preserve">- posprzątania przystanków po wyborach, </w:t>
      </w:r>
    </w:p>
    <w:p w:rsidR="00804C9E" w:rsidRDefault="00804C9E" w:rsidP="000912CA">
      <w:pPr>
        <w:ind w:firstLine="708"/>
        <w:jc w:val="both"/>
      </w:pPr>
      <w:r>
        <w:t xml:space="preserve">- konieczności wydzielenia terenu wokół szkoły z mienia wiejskiego, </w:t>
      </w:r>
    </w:p>
    <w:p w:rsidR="00804C9E" w:rsidRDefault="00804C9E" w:rsidP="000912CA">
      <w:pPr>
        <w:ind w:firstLine="708"/>
        <w:jc w:val="both"/>
      </w:pPr>
      <w:r>
        <w:t xml:space="preserve">- kto wyraził zgodę na uprawy kukurydzy na działce obok szkoły, </w:t>
      </w:r>
    </w:p>
    <w:p w:rsidR="00804C9E" w:rsidRDefault="00804C9E" w:rsidP="000912CA">
      <w:pPr>
        <w:ind w:firstLine="708"/>
        <w:jc w:val="both"/>
      </w:pPr>
      <w:r>
        <w:t xml:space="preserve">- uporządkowania terenu za szkołą oraz naprawy ogrodzenia, </w:t>
      </w:r>
    </w:p>
    <w:p w:rsidR="00804C9E" w:rsidRDefault="00804C9E" w:rsidP="000912CA">
      <w:pPr>
        <w:ind w:firstLine="708"/>
        <w:jc w:val="both"/>
      </w:pPr>
      <w:r>
        <w:t xml:space="preserve">- wyczyszczenia rowów przydrożnych przy boisku i parkingu, </w:t>
      </w:r>
    </w:p>
    <w:p w:rsidR="00804C9E" w:rsidRDefault="00804C9E" w:rsidP="000912CA">
      <w:pPr>
        <w:ind w:firstLine="708"/>
        <w:jc w:val="both"/>
      </w:pPr>
      <w:r>
        <w:t xml:space="preserve">- podjęcia działań związanych z remontem Domu Ludowego, </w:t>
      </w:r>
    </w:p>
    <w:p w:rsidR="00804C9E" w:rsidRDefault="00804C9E" w:rsidP="000912CA">
      <w:pPr>
        <w:ind w:firstLine="708"/>
        <w:jc w:val="both"/>
      </w:pPr>
      <w:r>
        <w:t xml:space="preserve">- regulacja Krzyworzeki,  a w szczególności zabezpieczenia zjazdu na rzekę, ponieważ jest tam bardzo stroma skarpa, </w:t>
      </w:r>
    </w:p>
    <w:p w:rsidR="00804C9E" w:rsidRDefault="00804C9E" w:rsidP="000912CA">
      <w:pPr>
        <w:ind w:firstLine="708"/>
        <w:jc w:val="both"/>
      </w:pPr>
      <w:r>
        <w:t>- zaplanowanie remontu drogi na Bystrzycę oraz wykonanie rowów odwadniających drogę od Stadnik do Kwapinki i oświetlenia tej drogi,</w:t>
      </w:r>
    </w:p>
    <w:p w:rsidR="00804C9E" w:rsidRDefault="00804C9E" w:rsidP="000912CA">
      <w:pPr>
        <w:ind w:firstLine="708"/>
        <w:jc w:val="both"/>
      </w:pPr>
      <w:r>
        <w:t xml:space="preserve">- wykonanie drogi na Siciny w Kędzierzynce, </w:t>
      </w:r>
    </w:p>
    <w:p w:rsidR="00804C9E" w:rsidRDefault="00804C9E" w:rsidP="000912CA">
      <w:pPr>
        <w:ind w:firstLine="708"/>
        <w:jc w:val="both"/>
      </w:pPr>
      <w:r>
        <w:t xml:space="preserve">- zwiększenie zatrudnienia w świetlicy środowiskowej w Kędzierzynce – żeby świetlica działała lepiej. </w:t>
      </w:r>
    </w:p>
    <w:p w:rsidR="00804C9E" w:rsidRDefault="00804C9E" w:rsidP="000912CA">
      <w:pPr>
        <w:ind w:firstLine="708"/>
        <w:jc w:val="both"/>
      </w:pPr>
      <w:r w:rsidRPr="005010F4">
        <w:rPr>
          <w:b/>
        </w:rPr>
        <w:t>Pan</w:t>
      </w:r>
      <w:r>
        <w:rPr>
          <w:b/>
        </w:rPr>
        <w:t>i</w:t>
      </w:r>
      <w:r w:rsidRPr="005010F4">
        <w:rPr>
          <w:b/>
        </w:rPr>
        <w:t xml:space="preserve"> </w:t>
      </w:r>
      <w:r>
        <w:rPr>
          <w:b/>
        </w:rPr>
        <w:t>Cecylia Frajtag</w:t>
      </w:r>
      <w:r w:rsidRPr="005010F4">
        <w:rPr>
          <w:b/>
        </w:rPr>
        <w:t xml:space="preserve"> – Radn</w:t>
      </w:r>
      <w:r>
        <w:rPr>
          <w:b/>
        </w:rPr>
        <w:t>a</w:t>
      </w:r>
      <w:r w:rsidRPr="005010F4">
        <w:rPr>
          <w:b/>
        </w:rPr>
        <w:t xml:space="preserve"> Rady Miejskiej</w:t>
      </w:r>
      <w:r>
        <w:t xml:space="preserve"> – zapytała czy za okres świąteczny rodzice dzieci nie zapisanych na dyżur będą płacić za przedszkole. </w:t>
      </w:r>
    </w:p>
    <w:p w:rsidR="00804C9E" w:rsidRDefault="00804C9E" w:rsidP="000912CA">
      <w:pPr>
        <w:ind w:firstLine="708"/>
        <w:jc w:val="both"/>
      </w:pPr>
      <w:r w:rsidRPr="005010F4">
        <w:rPr>
          <w:b/>
        </w:rPr>
        <w:t xml:space="preserve">Pan </w:t>
      </w:r>
      <w:r>
        <w:rPr>
          <w:b/>
        </w:rPr>
        <w:t xml:space="preserve">Jan Hartabus </w:t>
      </w:r>
      <w:r w:rsidRPr="005010F4">
        <w:rPr>
          <w:b/>
        </w:rPr>
        <w:t xml:space="preserve"> – Radny Rady Miejskiej</w:t>
      </w:r>
      <w:r>
        <w:t xml:space="preserve"> – poprosił o zorganizowanie spotkania z dyrektorem Szpitala Powiatowego w Myślenicach w zakresie ratowania życia, remontów przeprowadzonych w szpitalu oraz informacji, kto decyduje do którego szpitala trafia poszkodowany. </w:t>
      </w:r>
    </w:p>
    <w:p w:rsidR="00804C9E" w:rsidRDefault="00804C9E" w:rsidP="000912CA">
      <w:pPr>
        <w:ind w:firstLine="708"/>
        <w:jc w:val="both"/>
      </w:pPr>
      <w:r w:rsidRPr="005010F4">
        <w:rPr>
          <w:b/>
        </w:rPr>
        <w:t>Pan</w:t>
      </w:r>
      <w:r>
        <w:rPr>
          <w:b/>
        </w:rPr>
        <w:t>i</w:t>
      </w:r>
      <w:r w:rsidRPr="005010F4">
        <w:rPr>
          <w:b/>
        </w:rPr>
        <w:t xml:space="preserve"> </w:t>
      </w:r>
      <w:r>
        <w:rPr>
          <w:b/>
        </w:rPr>
        <w:t>Józefa Baran</w:t>
      </w:r>
      <w:r w:rsidRPr="005010F4">
        <w:rPr>
          <w:b/>
        </w:rPr>
        <w:t xml:space="preserve"> – Radn</w:t>
      </w:r>
      <w:r>
        <w:rPr>
          <w:b/>
        </w:rPr>
        <w:t>a</w:t>
      </w:r>
      <w:r w:rsidRPr="005010F4">
        <w:rPr>
          <w:b/>
        </w:rPr>
        <w:t xml:space="preserve"> Rady Miejskiej</w:t>
      </w:r>
      <w:r>
        <w:t xml:space="preserve"> – zapytała o: </w:t>
      </w:r>
    </w:p>
    <w:p w:rsidR="00804C9E" w:rsidRDefault="00804C9E" w:rsidP="000912CA">
      <w:pPr>
        <w:ind w:firstLine="708"/>
        <w:jc w:val="both"/>
      </w:pPr>
      <w:r>
        <w:t>- kanalizację drugiej części Zarabia i ulicy Laskowej – czy będzie wykonywane,</w:t>
      </w:r>
    </w:p>
    <w:p w:rsidR="00804C9E" w:rsidRDefault="00804C9E" w:rsidP="000912CA">
      <w:pPr>
        <w:ind w:firstLine="708"/>
        <w:jc w:val="both"/>
      </w:pPr>
      <w:r>
        <w:t xml:space="preserve">- wyczyszczenie i dezyderacię rowów przy ul. Cegielnianej. </w:t>
      </w:r>
    </w:p>
    <w:p w:rsidR="00804C9E" w:rsidRDefault="00804C9E" w:rsidP="000912CA">
      <w:pPr>
        <w:ind w:firstLine="708"/>
        <w:jc w:val="both"/>
      </w:pPr>
      <w:r w:rsidRPr="005010F4">
        <w:rPr>
          <w:b/>
        </w:rPr>
        <w:t xml:space="preserve">Pan </w:t>
      </w:r>
      <w:r>
        <w:rPr>
          <w:b/>
        </w:rPr>
        <w:t>Andrzej Guzik</w:t>
      </w:r>
      <w:r w:rsidRPr="005010F4">
        <w:rPr>
          <w:b/>
        </w:rPr>
        <w:t xml:space="preserve"> – Radny Rady Miejskiej</w:t>
      </w:r>
      <w:r>
        <w:t xml:space="preserve"> –  zwrócił uwagę na konieczność zabezpieczenia  (ogrodzenia) terenu wokół fundamentów strażnicy OSP przy ul. Witosa, ponieważ wystające z fundamentów druty zbrojeniowe stanowią zagrożenie. </w:t>
      </w:r>
    </w:p>
    <w:p w:rsidR="00804C9E" w:rsidRDefault="00804C9E" w:rsidP="000912CA">
      <w:pPr>
        <w:ind w:firstLine="708"/>
        <w:jc w:val="both"/>
      </w:pPr>
      <w:r w:rsidRPr="005010F4">
        <w:rPr>
          <w:b/>
        </w:rPr>
        <w:t>Pan</w:t>
      </w:r>
      <w:r>
        <w:rPr>
          <w:b/>
        </w:rPr>
        <w:t>i</w:t>
      </w:r>
      <w:r w:rsidRPr="005010F4">
        <w:rPr>
          <w:b/>
        </w:rPr>
        <w:t xml:space="preserve"> </w:t>
      </w:r>
      <w:r>
        <w:rPr>
          <w:b/>
        </w:rPr>
        <w:t>Elżbieta Kautsch</w:t>
      </w:r>
      <w:r w:rsidRPr="005010F4">
        <w:rPr>
          <w:b/>
        </w:rPr>
        <w:t xml:space="preserve"> – </w:t>
      </w:r>
      <w:r w:rsidRPr="00C821FD">
        <w:t>Radna Rady Miejskiej</w:t>
      </w:r>
      <w:r>
        <w:t xml:space="preserve"> – zapytała, czy przepisy definiują czas, który ogranicza istnienie blaszaków. Cała ul. Wesoła jest upstrzona blaszakami. </w:t>
      </w:r>
    </w:p>
    <w:p w:rsidR="00804C9E" w:rsidRDefault="00804C9E" w:rsidP="000912CA">
      <w:pPr>
        <w:ind w:firstLine="708"/>
        <w:jc w:val="both"/>
      </w:pPr>
      <w:r w:rsidRPr="005010F4">
        <w:rPr>
          <w:b/>
        </w:rPr>
        <w:t>Pan</w:t>
      </w:r>
      <w:r>
        <w:rPr>
          <w:b/>
        </w:rPr>
        <w:t>i</w:t>
      </w:r>
      <w:r w:rsidRPr="005010F4">
        <w:rPr>
          <w:b/>
        </w:rPr>
        <w:t xml:space="preserve"> </w:t>
      </w:r>
      <w:r>
        <w:rPr>
          <w:b/>
        </w:rPr>
        <w:t xml:space="preserve">Stanisława Majda – Gulgowska </w:t>
      </w:r>
      <w:r w:rsidRPr="005010F4">
        <w:rPr>
          <w:b/>
        </w:rPr>
        <w:t xml:space="preserve"> – </w:t>
      </w:r>
      <w:r w:rsidRPr="00C821FD">
        <w:t>Radna Rady Miejskiej</w:t>
      </w:r>
      <w:r>
        <w:t xml:space="preserve"> – poprosiła o udrożnenie w Brzączowicach hydrantów. </w:t>
      </w:r>
    </w:p>
    <w:p w:rsidR="00804C9E" w:rsidRDefault="00804C9E" w:rsidP="000912CA">
      <w:pPr>
        <w:ind w:firstLine="708"/>
        <w:jc w:val="both"/>
      </w:pPr>
    </w:p>
    <w:p w:rsidR="00804C9E" w:rsidRPr="00BB43D6" w:rsidRDefault="00804C9E" w:rsidP="000912CA">
      <w:pPr>
        <w:ind w:firstLine="708"/>
        <w:jc w:val="both"/>
        <w:rPr>
          <w:b/>
        </w:rPr>
      </w:pPr>
      <w:r w:rsidRPr="00BB43D6">
        <w:rPr>
          <w:b/>
        </w:rPr>
        <w:t xml:space="preserve">Ad. 5 </w:t>
      </w:r>
    </w:p>
    <w:p w:rsidR="00804C9E" w:rsidRDefault="00804C9E" w:rsidP="000912CA">
      <w:pPr>
        <w:ind w:firstLine="708"/>
        <w:jc w:val="both"/>
      </w:pPr>
      <w:r w:rsidRPr="00B167EC">
        <w:rPr>
          <w:b/>
        </w:rPr>
        <w:t>Pan Burmistrz Paweł Machnicki</w:t>
      </w:r>
      <w:r>
        <w:t xml:space="preserve"> udzielił odpowiedzi na interpelacje radnych: </w:t>
      </w:r>
    </w:p>
    <w:p w:rsidR="00804C9E" w:rsidRDefault="00804C9E" w:rsidP="000912CA">
      <w:pPr>
        <w:ind w:firstLine="708"/>
        <w:jc w:val="both"/>
      </w:pPr>
      <w:r>
        <w:t xml:space="preserve">- zgłoszenie do Państwowego Powiatowego Inspektora Nadzoru Budowlanego odbioru instalacji fotowoltaicznej zostało zgłoszone. Wymagany jest odbiór przez Enion, niestety już dwukrotne zmienili termin przyjazdu, </w:t>
      </w:r>
    </w:p>
    <w:p w:rsidR="00804C9E" w:rsidRDefault="00804C9E" w:rsidP="000912CA">
      <w:pPr>
        <w:ind w:firstLine="708"/>
        <w:jc w:val="both"/>
      </w:pPr>
      <w:r>
        <w:t xml:space="preserve">- przepust w ul. Gancarskiej został wykonany i odebrany, </w:t>
      </w:r>
    </w:p>
    <w:p w:rsidR="00804C9E" w:rsidRDefault="00804C9E" w:rsidP="000912CA">
      <w:pPr>
        <w:ind w:firstLine="708"/>
        <w:jc w:val="both"/>
      </w:pPr>
      <w:r>
        <w:t xml:space="preserve">- dokonamy przeglądu drzew, te które są suche zostaną wycięte. </w:t>
      </w:r>
    </w:p>
    <w:p w:rsidR="00804C9E" w:rsidRDefault="00804C9E" w:rsidP="000912CA">
      <w:pPr>
        <w:ind w:firstLine="708"/>
        <w:jc w:val="both"/>
      </w:pPr>
      <w:r>
        <w:t xml:space="preserve">- regulacja drogi koło Pana Cieleckiego jest w toku – informacji udzieli Pani Maria Nowak – Kierownik Referatu GPS, </w:t>
      </w:r>
    </w:p>
    <w:p w:rsidR="00804C9E" w:rsidRDefault="00804C9E" w:rsidP="000912CA">
      <w:pPr>
        <w:ind w:firstLine="708"/>
        <w:jc w:val="both"/>
      </w:pPr>
      <w:r>
        <w:t xml:space="preserve">- przycinka drzew na Jeleńcu nie została wykonana. Firma nie przystąpiła do podpisania umowy, </w:t>
      </w:r>
    </w:p>
    <w:p w:rsidR="00804C9E" w:rsidRDefault="00804C9E" w:rsidP="000912CA">
      <w:pPr>
        <w:ind w:firstLine="708"/>
        <w:jc w:val="both"/>
      </w:pPr>
      <w:r>
        <w:t xml:space="preserve">- Układ komunikacyjny – ruch jednostronny wymaga opracowania projektu organizacji ruchu. Będziemy chcieli otworzyć ul. Kazimierza Wielkiego dla ruchu samochodowego. Problemem w tym rejonie jest parkowanie samochodów przy ul. Przedbronie. Firma zajmująca  się projektem zagospodarowania Zbiornika Dobczyckiego ma się zastanowić nad rozwiązaniem tego problemu. Jednokierunkowy przejazd jest możliwy, jednakże ulica jest wąska, a jest tam potrzebny chodnik i ścieżka rowerowa, </w:t>
      </w:r>
    </w:p>
    <w:p w:rsidR="00804C9E" w:rsidRDefault="00804C9E" w:rsidP="000912CA">
      <w:pPr>
        <w:ind w:firstLine="708"/>
        <w:jc w:val="both"/>
      </w:pPr>
      <w:r>
        <w:t xml:space="preserve">- załatanie dziury w drodze Kornatka Zalas zostanie wykonane, </w:t>
      </w:r>
    </w:p>
    <w:p w:rsidR="00804C9E" w:rsidRPr="00E57F32" w:rsidRDefault="00804C9E" w:rsidP="000912CA">
      <w:pPr>
        <w:ind w:firstLine="708"/>
        <w:jc w:val="both"/>
      </w:pPr>
      <w:r>
        <w:rPr>
          <w:b/>
        </w:rPr>
        <w:t xml:space="preserve">- </w:t>
      </w:r>
      <w:r>
        <w:t xml:space="preserve">rozważymy przebudowę oświetlenia skrzyżowania ul. Kilińskiego z ul. Obwodową. </w:t>
      </w:r>
    </w:p>
    <w:p w:rsidR="00804C9E" w:rsidRDefault="00804C9E" w:rsidP="000912CA">
      <w:pPr>
        <w:ind w:firstLine="708"/>
        <w:jc w:val="both"/>
      </w:pPr>
      <w:r>
        <w:t xml:space="preserve">- ul. Św. Anny jako jednokierunkowa jest faktycznie dobrym rozwiązaniem. </w:t>
      </w:r>
    </w:p>
    <w:p w:rsidR="00804C9E" w:rsidRDefault="00804C9E" w:rsidP="004F21DF">
      <w:pPr>
        <w:jc w:val="both"/>
      </w:pPr>
      <w:r>
        <w:t>Ulica Podgórska jest problemem – progi rozmontują, znaki wykrzywią lub zniszczą. Monitoring wizyjny nie daje rezultatów ponieważ nie mierzy prędkości. Poproszę Policję, aby zwiększyła tam patrole,</w:t>
      </w:r>
    </w:p>
    <w:p w:rsidR="00804C9E" w:rsidRDefault="00804C9E" w:rsidP="000912CA">
      <w:pPr>
        <w:ind w:firstLine="708"/>
        <w:jc w:val="both"/>
      </w:pPr>
      <w:r>
        <w:t xml:space="preserve">- w zakresie fundowania nagród dla Gimnazjalistów sami Państwo musicie ustalić jak to zrobić. </w:t>
      </w:r>
    </w:p>
    <w:p w:rsidR="00804C9E" w:rsidRDefault="00804C9E" w:rsidP="000912CA">
      <w:pPr>
        <w:ind w:firstLine="708"/>
        <w:jc w:val="both"/>
      </w:pPr>
      <w:r>
        <w:t xml:space="preserve">- złamany znak w Stadnikach zgłosimy  do Starostwa Powiatowego, </w:t>
      </w:r>
    </w:p>
    <w:p w:rsidR="00804C9E" w:rsidRDefault="00804C9E" w:rsidP="000912CA">
      <w:pPr>
        <w:ind w:firstLine="708"/>
        <w:jc w:val="both"/>
      </w:pPr>
      <w:r>
        <w:t xml:space="preserve">- blaszak w rowie ma właściciela, który powinien się nim zająć, </w:t>
      </w:r>
    </w:p>
    <w:p w:rsidR="00804C9E" w:rsidRDefault="00804C9E" w:rsidP="000912CA">
      <w:pPr>
        <w:ind w:firstLine="708"/>
        <w:jc w:val="both"/>
      </w:pPr>
      <w:r>
        <w:t xml:space="preserve"> - Świetlica Środowiskowa w Kędzierzynce ma już zatrudnione 2 osoby. Zatrudnianie kolejnych to dodatkowe koszty, a może pojawią się w najbliższym czasie inne świetlice w innych miejscowościach. Stowarzyszenia mogą aplikować o wsparcie w ramach środków UE,</w:t>
      </w:r>
    </w:p>
    <w:p w:rsidR="00804C9E" w:rsidRDefault="00804C9E" w:rsidP="000912CA">
      <w:pPr>
        <w:ind w:firstLine="708"/>
        <w:jc w:val="both"/>
      </w:pPr>
      <w:r>
        <w:t xml:space="preserve">- sprawa regulacji dróg na terenie Gminy musi zostać omówiona na komisji, </w:t>
      </w:r>
    </w:p>
    <w:p w:rsidR="00804C9E" w:rsidRDefault="00804C9E" w:rsidP="000912CA">
      <w:pPr>
        <w:ind w:firstLine="708"/>
        <w:jc w:val="both"/>
      </w:pPr>
      <w:r>
        <w:t xml:space="preserve">- kukurydza obok szkoły w Stadnikach rośnie na wydzierżawionej działce, </w:t>
      </w:r>
    </w:p>
    <w:p w:rsidR="00804C9E" w:rsidRDefault="00804C9E" w:rsidP="000912CA">
      <w:pPr>
        <w:ind w:firstLine="708"/>
        <w:jc w:val="both"/>
      </w:pPr>
      <w:r>
        <w:t>- faktycznie należy zając się uporządkowaniem terenu za szkołą w Stadnikach. Dyrektor ma powierzoną szkołę wraz z nieruchomością w trwały zarząd,</w:t>
      </w:r>
    </w:p>
    <w:p w:rsidR="00804C9E" w:rsidRDefault="00804C9E" w:rsidP="000912CA">
      <w:pPr>
        <w:ind w:firstLine="708"/>
        <w:jc w:val="both"/>
      </w:pPr>
      <w:r>
        <w:t xml:space="preserve">- Dom Ludowy w Stadnikach, jeśli uznam, że jest konieczny remont to zostanie to wykonane, dzisiaj nie planuje wykonania tego remontu. </w:t>
      </w:r>
    </w:p>
    <w:p w:rsidR="00804C9E" w:rsidRDefault="00804C9E" w:rsidP="000912CA">
      <w:pPr>
        <w:ind w:firstLine="708"/>
        <w:jc w:val="both"/>
      </w:pPr>
      <w:r>
        <w:t>- Krzyworzeka – proszę o przygotowanie pisma do MZMiUW w sprawie zabezpieczenia tego zjazdu,</w:t>
      </w:r>
    </w:p>
    <w:p w:rsidR="00804C9E" w:rsidRDefault="00804C9E" w:rsidP="000912CA">
      <w:pPr>
        <w:ind w:firstLine="708"/>
        <w:jc w:val="both"/>
      </w:pPr>
      <w:r>
        <w:t xml:space="preserve">- przedszkola są placówkami nie feryjnymi więc normalnie płacą 1 złotych ponad 5 godzin darmowych. Rodzice mogą wnioskować o zwrot odpłatności za posiłki, </w:t>
      </w:r>
    </w:p>
    <w:p w:rsidR="00804C9E" w:rsidRDefault="00804C9E" w:rsidP="000912CA">
      <w:pPr>
        <w:ind w:firstLine="708"/>
        <w:jc w:val="both"/>
      </w:pPr>
      <w:r>
        <w:t xml:space="preserve">- spotkanie z dyrektorem szpitala zostanie zorganizowane dopiero po przygotowaniu przez Radnych pytań, aby dyrektor mógł się przygotować. </w:t>
      </w:r>
    </w:p>
    <w:p w:rsidR="00804C9E" w:rsidRDefault="00804C9E" w:rsidP="000912CA">
      <w:pPr>
        <w:ind w:firstLine="708"/>
        <w:jc w:val="both"/>
      </w:pPr>
      <w:r>
        <w:t xml:space="preserve">- przyglądnę się kanalizacji ul. Laskowej i drugiej części Zarabia, </w:t>
      </w:r>
    </w:p>
    <w:p w:rsidR="00804C9E" w:rsidRDefault="00804C9E" w:rsidP="000912CA">
      <w:pPr>
        <w:ind w:firstLine="708"/>
        <w:jc w:val="both"/>
      </w:pPr>
      <w:r>
        <w:t xml:space="preserve">- rów Węgielnica jest w zarządzie MZMiUW w Krakowie, dezyderacja szczurów  zostanie zgłoszona do sanepidu, </w:t>
      </w:r>
    </w:p>
    <w:p w:rsidR="00804C9E" w:rsidRDefault="00804C9E" w:rsidP="000912CA">
      <w:pPr>
        <w:ind w:firstLine="708"/>
        <w:jc w:val="both"/>
      </w:pPr>
      <w:r>
        <w:t xml:space="preserve">- faktycznie niezabezpieczone fundamenty stanowią zagrożenie i trzeba je ogrodzić. Co dalej z ta działka? – zdecydujemy po spotkaniu w styczniu 2015 roku w sprawie nieruchomości stanowiących własność Gminy. Ta działka jest w centrum miasta i być może pojawi się inwestor, który zaproponuje coś interesującego, wtedy można rozważyć sprzedaż, ale byłbym z tym ostrożny, </w:t>
      </w:r>
    </w:p>
    <w:p w:rsidR="00804C9E" w:rsidRDefault="00804C9E" w:rsidP="000912CA">
      <w:pPr>
        <w:ind w:firstLine="708"/>
        <w:jc w:val="both"/>
      </w:pPr>
      <w:r>
        <w:t xml:space="preserve">- nie ma terminu określającego istnienie blaszaków, </w:t>
      </w:r>
    </w:p>
    <w:p w:rsidR="00804C9E" w:rsidRDefault="00804C9E" w:rsidP="000912CA">
      <w:pPr>
        <w:ind w:firstLine="708"/>
        <w:jc w:val="both"/>
      </w:pPr>
      <w:r>
        <w:t xml:space="preserve">- hydranty zostaną udrożnione, strażacy oczekują żeby były sprawne, </w:t>
      </w:r>
    </w:p>
    <w:p w:rsidR="00804C9E" w:rsidRDefault="00804C9E" w:rsidP="000912CA">
      <w:pPr>
        <w:ind w:firstLine="708"/>
        <w:jc w:val="both"/>
      </w:pPr>
      <w:r>
        <w:t xml:space="preserve">- ulica Słoneczna będzie odśnieżana, w przedłożonym harmonogramie jest błąd – została pominięta w tekście, ale jest na załączniku graficznym, </w:t>
      </w:r>
    </w:p>
    <w:p w:rsidR="00804C9E" w:rsidRDefault="00804C9E" w:rsidP="000912CA">
      <w:pPr>
        <w:ind w:firstLine="708"/>
        <w:jc w:val="both"/>
      </w:pPr>
      <w:r w:rsidRPr="00EA2D53">
        <w:rPr>
          <w:b/>
        </w:rPr>
        <w:t>Pan Roman Knapik – Radny Powiatu Myślenickiego</w:t>
      </w:r>
      <w:r>
        <w:t xml:space="preserve"> – poprosił o głos. Podziękował za zaproszenie na sesję, pogratulował Burmistrzowi i Radnym wyboru. W miarę możliwości czasowych zobowiązał się do obecności na sesji. </w:t>
      </w:r>
    </w:p>
    <w:p w:rsidR="00804C9E" w:rsidRDefault="00804C9E" w:rsidP="000912CA">
      <w:pPr>
        <w:ind w:firstLine="708"/>
        <w:jc w:val="both"/>
      </w:pPr>
      <w:r w:rsidRPr="00866D78">
        <w:rPr>
          <w:b/>
        </w:rPr>
        <w:t>Pan Tadeusz Bochnia – Przewodniczący Rady Miejskiej</w:t>
      </w:r>
      <w:r>
        <w:t xml:space="preserve"> odniósł się do interpelacji pana Ryszarda Zabdyra i stwierdził, ze ważna jest dobra współpraca radnego z sołtysami. </w:t>
      </w:r>
    </w:p>
    <w:p w:rsidR="00804C9E" w:rsidRDefault="00804C9E" w:rsidP="000912CA">
      <w:pPr>
        <w:ind w:firstLine="708"/>
        <w:jc w:val="both"/>
      </w:pPr>
    </w:p>
    <w:p w:rsidR="00804C9E" w:rsidRPr="00B66C26" w:rsidRDefault="00804C9E" w:rsidP="001C11BA">
      <w:pPr>
        <w:ind w:firstLine="708"/>
        <w:jc w:val="both"/>
        <w:rPr>
          <w:b/>
        </w:rPr>
      </w:pPr>
      <w:r w:rsidRPr="00B66C26">
        <w:rPr>
          <w:b/>
        </w:rPr>
        <w:t>Ad. 6</w:t>
      </w:r>
    </w:p>
    <w:p w:rsidR="00804C9E" w:rsidRPr="00B66C26" w:rsidRDefault="00804C9E" w:rsidP="00B66C26">
      <w:pPr>
        <w:spacing w:line="240" w:lineRule="atLeast"/>
        <w:ind w:firstLine="708"/>
        <w:jc w:val="both"/>
      </w:pPr>
      <w:r w:rsidRPr="0019279D">
        <w:rPr>
          <w:b/>
        </w:rPr>
        <w:t>Pan Przewodniczący Rady Miejskiej</w:t>
      </w:r>
      <w:r w:rsidRPr="00B66C26">
        <w:t xml:space="preserve"> poprosił o prezentację uzasadnienia do uchwały. </w:t>
      </w:r>
      <w:r>
        <w:t xml:space="preserve">Burmistrz przedstawił uzasadnienie do uchwały. </w:t>
      </w:r>
      <w:r w:rsidRPr="0019279D">
        <w:rPr>
          <w:b/>
        </w:rPr>
        <w:t xml:space="preserve">Przewodniczący </w:t>
      </w:r>
      <w:r w:rsidRPr="00B66C26">
        <w:t xml:space="preserve">zapytał, czy są pytania lub wnioski formalne. Nie było głosów dyskusji wobec czego </w:t>
      </w:r>
      <w:r w:rsidRPr="0019279D">
        <w:rPr>
          <w:b/>
        </w:rPr>
        <w:t>Pan Przewodniczący</w:t>
      </w:r>
      <w:r w:rsidRPr="00B66C26">
        <w:t xml:space="preserve"> zaprezentował projekt uchwały i poddał go pod głosowanie.</w:t>
      </w:r>
    </w:p>
    <w:p w:rsidR="00804C9E" w:rsidRPr="006F3F8D" w:rsidRDefault="00804C9E" w:rsidP="00B66C26">
      <w:pPr>
        <w:spacing w:line="240" w:lineRule="atLeast"/>
        <w:ind w:firstLine="708"/>
        <w:jc w:val="both"/>
      </w:pPr>
      <w:r w:rsidRPr="006F3F8D">
        <w:t>Radni  jednogłośnie podjęli uchwałę</w:t>
      </w:r>
      <w:r>
        <w:t xml:space="preserve"> (1 osoba nie brała udziału w głosowaniu)</w:t>
      </w:r>
      <w:r w:rsidRPr="006F3F8D">
        <w:t>:</w:t>
      </w:r>
    </w:p>
    <w:p w:rsidR="00804C9E" w:rsidRPr="006F3F8D" w:rsidRDefault="00804C9E" w:rsidP="00E82E64">
      <w:pPr>
        <w:spacing w:line="240" w:lineRule="atLeast"/>
        <w:jc w:val="both"/>
      </w:pPr>
    </w:p>
    <w:p w:rsidR="00804C9E" w:rsidRPr="00866D78" w:rsidRDefault="00804C9E" w:rsidP="00866D78">
      <w:pPr>
        <w:pStyle w:val="BodyText"/>
        <w:spacing w:after="0"/>
        <w:jc w:val="center"/>
        <w:rPr>
          <w:b/>
          <w:sz w:val="24"/>
          <w:szCs w:val="24"/>
        </w:rPr>
      </w:pPr>
      <w:r w:rsidRPr="00866D78">
        <w:rPr>
          <w:b/>
          <w:sz w:val="24"/>
          <w:szCs w:val="24"/>
        </w:rPr>
        <w:t>UCHWAŁA NR II/7/14</w:t>
      </w:r>
    </w:p>
    <w:p w:rsidR="00804C9E" w:rsidRPr="00866D78" w:rsidRDefault="00804C9E" w:rsidP="00866D78">
      <w:pPr>
        <w:pStyle w:val="BodyText"/>
        <w:spacing w:after="0"/>
        <w:jc w:val="center"/>
        <w:rPr>
          <w:b/>
          <w:sz w:val="24"/>
          <w:szCs w:val="24"/>
        </w:rPr>
      </w:pPr>
      <w:r w:rsidRPr="00866D78">
        <w:rPr>
          <w:b/>
          <w:sz w:val="24"/>
          <w:szCs w:val="24"/>
        </w:rPr>
        <w:t>RADY MIEJSKIEJ W DOBCZYCACH</w:t>
      </w:r>
    </w:p>
    <w:p w:rsidR="00804C9E" w:rsidRPr="00866D78" w:rsidRDefault="00804C9E" w:rsidP="00866D78">
      <w:pPr>
        <w:pStyle w:val="BodyText"/>
        <w:spacing w:before="240"/>
        <w:jc w:val="center"/>
        <w:rPr>
          <w:sz w:val="24"/>
          <w:szCs w:val="24"/>
        </w:rPr>
      </w:pPr>
      <w:r w:rsidRPr="00866D78">
        <w:rPr>
          <w:sz w:val="24"/>
          <w:szCs w:val="24"/>
        </w:rPr>
        <w:t>z dnia 19 grudnia 2014 r.</w:t>
      </w:r>
    </w:p>
    <w:p w:rsidR="00804C9E" w:rsidRPr="006F3F8D" w:rsidRDefault="00804C9E" w:rsidP="00866D78">
      <w:pPr>
        <w:pStyle w:val="BodyText"/>
        <w:spacing w:after="0"/>
        <w:jc w:val="both"/>
        <w:textAlignment w:val="auto"/>
        <w:rPr>
          <w:b/>
          <w:sz w:val="24"/>
          <w:szCs w:val="24"/>
        </w:rPr>
      </w:pPr>
      <w:r w:rsidRPr="00866D78">
        <w:rPr>
          <w:b/>
          <w:sz w:val="24"/>
          <w:szCs w:val="24"/>
        </w:rPr>
        <w:t>w sprawie przyjęcia „Rocznego Programu Współpracy na 2015 r. Gminy Dobczyce z organizacjami pozarządowymi oraz podmiotami wymienionymi w art. 3 ust. 3 ustawy z dnia 24 kwietnia 2003 r. o działalności pożytku publicznego i o wolontariacie na 2015 r.”</w:t>
      </w:r>
    </w:p>
    <w:p w:rsidR="00804C9E" w:rsidRDefault="00804C9E" w:rsidP="00E82E64">
      <w:pPr>
        <w:spacing w:line="240" w:lineRule="atLeast"/>
        <w:jc w:val="both"/>
      </w:pPr>
    </w:p>
    <w:p w:rsidR="00804C9E" w:rsidRPr="006F3F8D" w:rsidRDefault="00804C9E" w:rsidP="00E82E64">
      <w:pPr>
        <w:spacing w:line="240" w:lineRule="atLeast"/>
        <w:jc w:val="both"/>
      </w:pPr>
      <w:r w:rsidRPr="006F3F8D">
        <w:t>Uchwała stanowi załącznik do protokołu.</w:t>
      </w:r>
    </w:p>
    <w:p w:rsidR="00804C9E" w:rsidRDefault="00804C9E" w:rsidP="000912CA">
      <w:pPr>
        <w:ind w:firstLine="708"/>
        <w:jc w:val="both"/>
      </w:pPr>
    </w:p>
    <w:p w:rsidR="00804C9E" w:rsidRDefault="00804C9E" w:rsidP="00B66C26">
      <w:pPr>
        <w:ind w:firstLine="708"/>
        <w:jc w:val="both"/>
        <w:outlineLvl w:val="0"/>
        <w:rPr>
          <w:b/>
        </w:rPr>
      </w:pPr>
      <w:r w:rsidRPr="006F3F8D">
        <w:rPr>
          <w:b/>
        </w:rPr>
        <w:t>Ad.</w:t>
      </w:r>
      <w:r>
        <w:rPr>
          <w:b/>
        </w:rPr>
        <w:t xml:space="preserve"> 7</w:t>
      </w:r>
    </w:p>
    <w:p w:rsidR="00804C9E" w:rsidRPr="00B66C26" w:rsidRDefault="00804C9E" w:rsidP="00B66C26">
      <w:pPr>
        <w:ind w:firstLine="708"/>
        <w:jc w:val="both"/>
        <w:outlineLvl w:val="0"/>
      </w:pPr>
      <w:r w:rsidRPr="0019279D">
        <w:rPr>
          <w:b/>
        </w:rPr>
        <w:t>Pan Przewodniczący Rady Miejskiej</w:t>
      </w:r>
      <w:r w:rsidRPr="00B66C26">
        <w:t xml:space="preserve"> poprosił o prezentację uzasadnienia do uchwały. </w:t>
      </w:r>
      <w:r>
        <w:t xml:space="preserve">Przewodnicząca Komisji Rewizyjnej – </w:t>
      </w:r>
      <w:r w:rsidRPr="0019279D">
        <w:rPr>
          <w:b/>
        </w:rPr>
        <w:t>Pani Małgorzata Jakubowska</w:t>
      </w:r>
      <w:r>
        <w:t xml:space="preserve"> przedstawiła uzasadnienie. </w:t>
      </w:r>
      <w:r w:rsidRPr="0019279D">
        <w:rPr>
          <w:b/>
        </w:rPr>
        <w:t xml:space="preserve">Przewodniczący </w:t>
      </w:r>
      <w:r w:rsidRPr="00B66C26">
        <w:t xml:space="preserve">zapytał, czy są pytania lub wnioski formalne. Nie było głosów dyskusji wobec czego </w:t>
      </w:r>
      <w:r w:rsidRPr="0019279D">
        <w:rPr>
          <w:b/>
        </w:rPr>
        <w:t>Pan Przewodniczący</w:t>
      </w:r>
      <w:r w:rsidRPr="00B66C26">
        <w:t xml:space="preserve">  zaprezentował projekt uchwały i poddał go pod głosowanie.</w:t>
      </w:r>
    </w:p>
    <w:p w:rsidR="00804C9E" w:rsidRPr="00B66C26" w:rsidRDefault="00804C9E" w:rsidP="00B66C26">
      <w:pPr>
        <w:ind w:firstLine="708"/>
        <w:jc w:val="both"/>
        <w:outlineLvl w:val="0"/>
        <w:rPr>
          <w:b/>
        </w:rPr>
      </w:pPr>
      <w:r w:rsidRPr="006F3F8D">
        <w:t>Radni  podjęli uchwałę</w:t>
      </w:r>
      <w:r>
        <w:t xml:space="preserve"> przy 1 głosie wstrzymującym (2 osoby nie brały udziału w głosowaniu)</w:t>
      </w:r>
      <w:r w:rsidRPr="006F3F8D">
        <w:t>:</w:t>
      </w:r>
    </w:p>
    <w:p w:rsidR="00804C9E" w:rsidRPr="00866D78" w:rsidRDefault="00804C9E" w:rsidP="00866D78">
      <w:pPr>
        <w:ind w:firstLine="708"/>
        <w:jc w:val="center"/>
        <w:outlineLvl w:val="0"/>
        <w:rPr>
          <w:b/>
        </w:rPr>
      </w:pPr>
      <w:r w:rsidRPr="00866D78">
        <w:rPr>
          <w:b/>
        </w:rPr>
        <w:t>UCHWAŁA NR II/8/14</w:t>
      </w:r>
    </w:p>
    <w:p w:rsidR="00804C9E" w:rsidRPr="00866D78" w:rsidRDefault="00804C9E" w:rsidP="00866D78">
      <w:pPr>
        <w:spacing w:after="240"/>
        <w:ind w:firstLine="708"/>
        <w:jc w:val="center"/>
        <w:outlineLvl w:val="0"/>
        <w:rPr>
          <w:b/>
        </w:rPr>
      </w:pPr>
      <w:r w:rsidRPr="00866D78">
        <w:rPr>
          <w:b/>
        </w:rPr>
        <w:t>RADY MIEJSKIEJ W DOBCZYCACH</w:t>
      </w:r>
    </w:p>
    <w:p w:rsidR="00804C9E" w:rsidRPr="00866D78" w:rsidRDefault="00804C9E" w:rsidP="00866D78">
      <w:pPr>
        <w:ind w:firstLine="708"/>
        <w:jc w:val="center"/>
        <w:outlineLvl w:val="0"/>
      </w:pPr>
      <w:r w:rsidRPr="00866D78">
        <w:t>z dnia 19 grudnia 2014 r.</w:t>
      </w:r>
    </w:p>
    <w:p w:rsidR="00804C9E" w:rsidRPr="00B66C26" w:rsidRDefault="00804C9E" w:rsidP="00866D78">
      <w:pPr>
        <w:spacing w:before="240" w:after="240"/>
        <w:outlineLvl w:val="0"/>
        <w:rPr>
          <w:b/>
        </w:rPr>
      </w:pPr>
      <w:r w:rsidRPr="00866D78">
        <w:rPr>
          <w:b/>
        </w:rPr>
        <w:t>w sprawie rozpatrzenia skargi na działalność Burmistrza Gminy</w:t>
      </w:r>
      <w:r>
        <w:rPr>
          <w:b/>
        </w:rPr>
        <w:t xml:space="preserve"> </w:t>
      </w:r>
      <w:r w:rsidRPr="00866D78">
        <w:rPr>
          <w:b/>
        </w:rPr>
        <w:t>i Miasta Dobczyce.</w:t>
      </w:r>
    </w:p>
    <w:p w:rsidR="00804C9E" w:rsidRPr="00B66C26" w:rsidRDefault="00804C9E" w:rsidP="00866D78">
      <w:pPr>
        <w:jc w:val="both"/>
        <w:outlineLvl w:val="0"/>
      </w:pPr>
      <w:r w:rsidRPr="00B66C26">
        <w:t>Uchwała stanowi załącznik do protokołu.</w:t>
      </w:r>
    </w:p>
    <w:p w:rsidR="00804C9E" w:rsidRDefault="00804C9E" w:rsidP="00B66C26">
      <w:pPr>
        <w:ind w:firstLine="708"/>
        <w:jc w:val="both"/>
        <w:outlineLvl w:val="0"/>
      </w:pPr>
    </w:p>
    <w:p w:rsidR="00804C9E" w:rsidRPr="00B66C26" w:rsidRDefault="00804C9E" w:rsidP="00B66C26">
      <w:pPr>
        <w:ind w:firstLine="708"/>
        <w:jc w:val="both"/>
        <w:outlineLvl w:val="0"/>
      </w:pPr>
    </w:p>
    <w:p w:rsidR="00804C9E" w:rsidRPr="00B66C26" w:rsidRDefault="00804C9E" w:rsidP="00B66C26">
      <w:pPr>
        <w:ind w:firstLine="708"/>
        <w:jc w:val="both"/>
        <w:outlineLvl w:val="0"/>
        <w:rPr>
          <w:b/>
        </w:rPr>
      </w:pPr>
      <w:r w:rsidRPr="00B66C26">
        <w:rPr>
          <w:b/>
        </w:rPr>
        <w:t xml:space="preserve">Ad. </w:t>
      </w:r>
      <w:r>
        <w:rPr>
          <w:b/>
        </w:rPr>
        <w:t>8</w:t>
      </w:r>
    </w:p>
    <w:p w:rsidR="00804C9E" w:rsidRPr="00B66C26" w:rsidRDefault="00804C9E" w:rsidP="00451136">
      <w:pPr>
        <w:ind w:firstLine="708"/>
        <w:jc w:val="both"/>
        <w:outlineLvl w:val="0"/>
      </w:pPr>
      <w:r w:rsidRPr="0019279D">
        <w:rPr>
          <w:b/>
        </w:rPr>
        <w:t>Pan Przewodniczący Rady Miejskiej</w:t>
      </w:r>
      <w:r w:rsidRPr="00B66C26">
        <w:t xml:space="preserve"> </w:t>
      </w:r>
      <w:r>
        <w:t xml:space="preserve">omówił uzasadnienie do </w:t>
      </w:r>
      <w:r w:rsidRPr="00B66C26">
        <w:t xml:space="preserve">uchwały. </w:t>
      </w:r>
      <w:r w:rsidRPr="0019279D">
        <w:rPr>
          <w:b/>
        </w:rPr>
        <w:t xml:space="preserve">Przewodniczący </w:t>
      </w:r>
      <w:r w:rsidRPr="00B66C26">
        <w:t xml:space="preserve">zapytał, czy są pytania lub wnioski formalne. Nie było głosów dyskusji wobec czego </w:t>
      </w:r>
      <w:r w:rsidRPr="0019279D">
        <w:rPr>
          <w:b/>
        </w:rPr>
        <w:t>Pan Przewodniczący</w:t>
      </w:r>
      <w:r w:rsidRPr="00B66C26">
        <w:t xml:space="preserve">  zaprezentował projekt uchwały i poddał go pod głosowanie.</w:t>
      </w:r>
    </w:p>
    <w:p w:rsidR="00804C9E" w:rsidRPr="00B66C26" w:rsidRDefault="00804C9E" w:rsidP="00451136">
      <w:pPr>
        <w:ind w:firstLine="708"/>
        <w:jc w:val="both"/>
        <w:outlineLvl w:val="0"/>
        <w:rPr>
          <w:b/>
        </w:rPr>
      </w:pPr>
      <w:r w:rsidRPr="006F3F8D">
        <w:t>Radni  jednogłośnie podjęli uchwałę:</w:t>
      </w:r>
    </w:p>
    <w:p w:rsidR="00804C9E" w:rsidRPr="00B66C26" w:rsidRDefault="00804C9E" w:rsidP="00B66C26">
      <w:pPr>
        <w:ind w:firstLine="708"/>
        <w:jc w:val="both"/>
        <w:outlineLvl w:val="0"/>
        <w:rPr>
          <w:b/>
        </w:rPr>
      </w:pPr>
    </w:p>
    <w:p w:rsidR="00804C9E" w:rsidRPr="00866D78" w:rsidRDefault="00804C9E" w:rsidP="00866D78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866D78">
        <w:rPr>
          <w:b/>
          <w:bCs/>
          <w:caps/>
          <w:color w:val="000000"/>
          <w:sz w:val="22"/>
          <w:szCs w:val="22"/>
        </w:rPr>
        <w:t>Uchwała Nr II/9/14</w:t>
      </w:r>
      <w:r w:rsidRPr="00866D78">
        <w:rPr>
          <w:b/>
          <w:bCs/>
          <w:caps/>
          <w:color w:val="000000"/>
          <w:sz w:val="22"/>
          <w:szCs w:val="22"/>
        </w:rPr>
        <w:br/>
        <w:t>Rady Miejskiej w Dobczycach</w:t>
      </w:r>
    </w:p>
    <w:p w:rsidR="00804C9E" w:rsidRPr="00866D78" w:rsidRDefault="00804C9E" w:rsidP="00866D78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color w:val="000000"/>
          <w:sz w:val="22"/>
          <w:szCs w:val="22"/>
        </w:rPr>
      </w:pPr>
      <w:r w:rsidRPr="00866D78">
        <w:rPr>
          <w:color w:val="000000"/>
          <w:sz w:val="22"/>
          <w:szCs w:val="22"/>
        </w:rPr>
        <w:t>z dnia 19 grudnia 2014 r.</w:t>
      </w:r>
    </w:p>
    <w:p w:rsidR="00804C9E" w:rsidRPr="00866D78" w:rsidRDefault="00804C9E" w:rsidP="00866D78">
      <w:pPr>
        <w:keepNext/>
        <w:autoSpaceDE w:val="0"/>
        <w:autoSpaceDN w:val="0"/>
        <w:adjustRightInd w:val="0"/>
        <w:spacing w:after="480"/>
        <w:jc w:val="both"/>
        <w:rPr>
          <w:b/>
          <w:bCs/>
          <w:color w:val="000000"/>
          <w:sz w:val="22"/>
          <w:szCs w:val="22"/>
        </w:rPr>
      </w:pPr>
      <w:r w:rsidRPr="00866D78">
        <w:rPr>
          <w:b/>
          <w:bCs/>
          <w:color w:val="000000"/>
          <w:sz w:val="22"/>
          <w:szCs w:val="22"/>
        </w:rPr>
        <w:t>w sprawie przyznania dotacji z budżetu Gminy Dobczyce dla Ochotniczej Straży Pożarnej w Dobczycach.</w:t>
      </w:r>
    </w:p>
    <w:p w:rsidR="00804C9E" w:rsidRPr="00B66C26" w:rsidRDefault="00804C9E" w:rsidP="00B66C26">
      <w:pPr>
        <w:ind w:firstLine="708"/>
        <w:jc w:val="both"/>
        <w:outlineLvl w:val="0"/>
      </w:pPr>
      <w:r w:rsidRPr="00B66C26">
        <w:t>Uchwała stanowi załącznik do protokołu.</w:t>
      </w:r>
    </w:p>
    <w:p w:rsidR="00804C9E" w:rsidRDefault="00804C9E" w:rsidP="00B66C26">
      <w:pPr>
        <w:ind w:firstLine="708"/>
        <w:jc w:val="both"/>
        <w:outlineLvl w:val="0"/>
      </w:pPr>
    </w:p>
    <w:p w:rsidR="00804C9E" w:rsidRPr="00B66C26" w:rsidRDefault="00804C9E" w:rsidP="00B66C26">
      <w:pPr>
        <w:ind w:firstLine="708"/>
        <w:jc w:val="both"/>
        <w:outlineLvl w:val="0"/>
      </w:pPr>
      <w:r>
        <w:t xml:space="preserve">Przewodniczący ogłosił 5 minut przerwy. </w:t>
      </w:r>
    </w:p>
    <w:p w:rsidR="00804C9E" w:rsidRDefault="00804C9E" w:rsidP="00B66C26">
      <w:pPr>
        <w:ind w:firstLine="708"/>
        <w:jc w:val="both"/>
        <w:outlineLvl w:val="0"/>
        <w:rPr>
          <w:b/>
        </w:rPr>
      </w:pPr>
    </w:p>
    <w:p w:rsidR="00804C9E" w:rsidRPr="00B66C26" w:rsidRDefault="00804C9E" w:rsidP="00EA2041">
      <w:pPr>
        <w:ind w:firstLine="708"/>
        <w:jc w:val="both"/>
        <w:outlineLvl w:val="0"/>
        <w:rPr>
          <w:b/>
        </w:rPr>
      </w:pPr>
      <w:r w:rsidRPr="00B66C26">
        <w:rPr>
          <w:b/>
        </w:rPr>
        <w:t xml:space="preserve">Ad. </w:t>
      </w:r>
      <w:r>
        <w:rPr>
          <w:b/>
        </w:rPr>
        <w:t>9</w:t>
      </w:r>
    </w:p>
    <w:p w:rsidR="00804C9E" w:rsidRPr="00B66C26" w:rsidRDefault="00804C9E" w:rsidP="00EA2041">
      <w:pPr>
        <w:ind w:firstLine="708"/>
        <w:jc w:val="both"/>
        <w:outlineLvl w:val="0"/>
      </w:pPr>
      <w:r w:rsidRPr="0019279D">
        <w:rPr>
          <w:b/>
        </w:rPr>
        <w:t>Pan Przewodniczący</w:t>
      </w:r>
      <w:r w:rsidRPr="0019279D">
        <w:t xml:space="preserve"> </w:t>
      </w:r>
      <w:r w:rsidRPr="0019279D">
        <w:rPr>
          <w:b/>
        </w:rPr>
        <w:t>Rady Miejskiej</w:t>
      </w:r>
      <w:r w:rsidRPr="00B66C26">
        <w:t xml:space="preserve"> </w:t>
      </w:r>
      <w:r>
        <w:t xml:space="preserve">przekazał prowadzenie </w:t>
      </w:r>
      <w:r w:rsidRPr="0019279D">
        <w:rPr>
          <w:b/>
        </w:rPr>
        <w:t>Wiceprzewodniczącemu Rady Miejskiej</w:t>
      </w:r>
      <w:r>
        <w:t xml:space="preserve">. </w:t>
      </w:r>
      <w:r w:rsidRPr="0019279D">
        <w:rPr>
          <w:b/>
        </w:rPr>
        <w:t xml:space="preserve">Wiceprzewodniczący </w:t>
      </w:r>
      <w:r w:rsidRPr="00B66C26">
        <w:t xml:space="preserve">poprosił o prezentację uzasadnienia do uchwały. </w:t>
      </w:r>
      <w:r w:rsidRPr="0019279D">
        <w:rPr>
          <w:b/>
        </w:rPr>
        <w:t>Pan Burmistrz</w:t>
      </w:r>
      <w:r>
        <w:t xml:space="preserve"> omówił uzasadnienie do uchwały. </w:t>
      </w:r>
      <w:r w:rsidRPr="00B66C26">
        <w:t xml:space="preserve">Nie było głosów dyskusji wobec czego </w:t>
      </w:r>
      <w:r w:rsidRPr="0019279D">
        <w:rPr>
          <w:b/>
        </w:rPr>
        <w:t>Pan Wiceprzewodniczący</w:t>
      </w:r>
      <w:r w:rsidRPr="00B66C26">
        <w:t xml:space="preserve">  zaprezentował projekt uchwały i poddał go pod głosowanie.</w:t>
      </w:r>
    </w:p>
    <w:p w:rsidR="00804C9E" w:rsidRPr="00B66C26" w:rsidRDefault="00804C9E" w:rsidP="00EA2041">
      <w:pPr>
        <w:ind w:firstLine="708"/>
        <w:jc w:val="both"/>
        <w:outlineLvl w:val="0"/>
        <w:rPr>
          <w:b/>
        </w:rPr>
      </w:pPr>
      <w:r w:rsidRPr="006F3F8D">
        <w:t>Radni  jednogłośnie podjęli uchwałę</w:t>
      </w:r>
      <w:r>
        <w:t xml:space="preserve"> (2 osoby nie brały udziału w głosowaniu)</w:t>
      </w:r>
      <w:r w:rsidRPr="006F3F8D">
        <w:t>:</w:t>
      </w:r>
    </w:p>
    <w:p w:rsidR="00804C9E" w:rsidRPr="00B66C26" w:rsidRDefault="00804C9E" w:rsidP="00EA2041">
      <w:pPr>
        <w:ind w:firstLine="708"/>
        <w:jc w:val="both"/>
        <w:outlineLvl w:val="0"/>
        <w:rPr>
          <w:b/>
        </w:rPr>
      </w:pPr>
    </w:p>
    <w:p w:rsidR="00804C9E" w:rsidRPr="00EA2041" w:rsidRDefault="00804C9E" w:rsidP="00EA2041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EA2041">
        <w:rPr>
          <w:b/>
          <w:bCs/>
          <w:caps/>
          <w:color w:val="000000"/>
          <w:sz w:val="22"/>
          <w:szCs w:val="22"/>
        </w:rPr>
        <w:t>Uchwała Nr II/10/14</w:t>
      </w:r>
      <w:r w:rsidRPr="00EA2041">
        <w:rPr>
          <w:b/>
          <w:bCs/>
          <w:caps/>
          <w:color w:val="000000"/>
          <w:sz w:val="22"/>
          <w:szCs w:val="22"/>
        </w:rPr>
        <w:br/>
        <w:t>Rady Miejskiej w Dobczycach</w:t>
      </w:r>
    </w:p>
    <w:p w:rsidR="00804C9E" w:rsidRPr="00EA2041" w:rsidRDefault="00804C9E" w:rsidP="00EA2041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color w:val="000000"/>
          <w:sz w:val="22"/>
          <w:szCs w:val="22"/>
        </w:rPr>
      </w:pPr>
      <w:r w:rsidRPr="00EA2041">
        <w:rPr>
          <w:color w:val="000000"/>
          <w:sz w:val="22"/>
          <w:szCs w:val="22"/>
        </w:rPr>
        <w:t>z dnia 19 grudnia 2014 r.</w:t>
      </w:r>
    </w:p>
    <w:p w:rsidR="00804C9E" w:rsidRPr="00EA2041" w:rsidRDefault="00804C9E" w:rsidP="00EA2041">
      <w:pPr>
        <w:keepNext/>
        <w:autoSpaceDE w:val="0"/>
        <w:autoSpaceDN w:val="0"/>
        <w:adjustRightInd w:val="0"/>
        <w:spacing w:after="480"/>
        <w:jc w:val="center"/>
        <w:rPr>
          <w:b/>
          <w:bCs/>
          <w:color w:val="000000"/>
          <w:sz w:val="22"/>
          <w:szCs w:val="22"/>
        </w:rPr>
      </w:pPr>
      <w:r w:rsidRPr="00EA2041">
        <w:rPr>
          <w:b/>
          <w:bCs/>
          <w:color w:val="000000"/>
          <w:sz w:val="22"/>
          <w:szCs w:val="22"/>
        </w:rPr>
        <w:t>w sprawie obniżenia średniej ceny skupu żyta dla obliczenia wysokości podatku rolnego na rok 2015</w:t>
      </w:r>
    </w:p>
    <w:p w:rsidR="00804C9E" w:rsidRPr="00B66C26" w:rsidRDefault="00804C9E" w:rsidP="00EA2041">
      <w:pPr>
        <w:ind w:firstLine="708"/>
        <w:jc w:val="both"/>
        <w:outlineLvl w:val="0"/>
      </w:pPr>
      <w:r w:rsidRPr="00B66C26">
        <w:t>Uchwała stanowi załącznik do protokołu.</w:t>
      </w:r>
    </w:p>
    <w:p w:rsidR="00804C9E" w:rsidRDefault="00804C9E" w:rsidP="00B66C26">
      <w:pPr>
        <w:ind w:firstLine="708"/>
        <w:jc w:val="both"/>
        <w:outlineLvl w:val="0"/>
        <w:rPr>
          <w:b/>
        </w:rPr>
      </w:pPr>
    </w:p>
    <w:p w:rsidR="00804C9E" w:rsidRPr="00B66C26" w:rsidRDefault="00804C9E" w:rsidP="00EA2041">
      <w:pPr>
        <w:ind w:firstLine="708"/>
        <w:jc w:val="both"/>
        <w:outlineLvl w:val="0"/>
        <w:rPr>
          <w:b/>
        </w:rPr>
      </w:pPr>
      <w:r w:rsidRPr="00B66C26">
        <w:rPr>
          <w:b/>
        </w:rPr>
        <w:t xml:space="preserve">Ad. </w:t>
      </w:r>
      <w:r>
        <w:rPr>
          <w:b/>
        </w:rPr>
        <w:t>10</w:t>
      </w:r>
    </w:p>
    <w:p w:rsidR="00804C9E" w:rsidRDefault="00804C9E" w:rsidP="00EA2041">
      <w:pPr>
        <w:ind w:firstLine="708"/>
        <w:jc w:val="both"/>
        <w:outlineLvl w:val="0"/>
      </w:pPr>
      <w:r w:rsidRPr="0019279D">
        <w:rPr>
          <w:b/>
        </w:rPr>
        <w:t xml:space="preserve">Wiceprzewodniczący </w:t>
      </w:r>
      <w:r>
        <w:t xml:space="preserve">przedstawił uzasadnienie do uchwały, a następnie </w:t>
      </w:r>
      <w:r w:rsidRPr="00B66C26">
        <w:t xml:space="preserve">zapytał, czy są pytania lub wnioski formalne. </w:t>
      </w:r>
    </w:p>
    <w:p w:rsidR="00804C9E" w:rsidRDefault="00804C9E" w:rsidP="00EA2041">
      <w:pPr>
        <w:ind w:firstLine="708"/>
        <w:jc w:val="both"/>
        <w:outlineLvl w:val="0"/>
      </w:pPr>
      <w:r w:rsidRPr="00CC0336">
        <w:rPr>
          <w:b/>
        </w:rPr>
        <w:t>Pan Włodzimierz Juszczak</w:t>
      </w:r>
      <w:r>
        <w:t xml:space="preserve"> – </w:t>
      </w:r>
      <w:r w:rsidRPr="0019279D">
        <w:rPr>
          <w:b/>
        </w:rPr>
        <w:t>Radny Rady Miejskiej</w:t>
      </w:r>
      <w:r>
        <w:t xml:space="preserve"> przypomniał, że wynagrodzenie Burmistrza zostało ustalone na takim samym poziomie jak w poprzedniej kadencji. </w:t>
      </w:r>
    </w:p>
    <w:p w:rsidR="00804C9E" w:rsidRPr="00B66C26" w:rsidRDefault="00804C9E" w:rsidP="00EA2041">
      <w:pPr>
        <w:ind w:firstLine="708"/>
        <w:jc w:val="both"/>
        <w:outlineLvl w:val="0"/>
      </w:pPr>
      <w:r w:rsidRPr="00B66C26">
        <w:t xml:space="preserve">Nie było </w:t>
      </w:r>
      <w:r>
        <w:t xml:space="preserve">innych </w:t>
      </w:r>
      <w:r w:rsidRPr="00B66C26">
        <w:t xml:space="preserve">głosów dyskusji wobec czego </w:t>
      </w:r>
      <w:r w:rsidRPr="00CC0336">
        <w:rPr>
          <w:b/>
        </w:rPr>
        <w:t>Pan Wiceprzewodniczący</w:t>
      </w:r>
      <w:r w:rsidRPr="00B66C26">
        <w:t xml:space="preserve"> zaprezentował projekt uchwały i poddał go pod głosowanie.</w:t>
      </w:r>
    </w:p>
    <w:p w:rsidR="00804C9E" w:rsidRPr="00B66C26" w:rsidRDefault="00804C9E" w:rsidP="00EA2041">
      <w:pPr>
        <w:ind w:firstLine="708"/>
        <w:jc w:val="both"/>
        <w:outlineLvl w:val="0"/>
        <w:rPr>
          <w:b/>
        </w:rPr>
      </w:pPr>
      <w:r w:rsidRPr="006F3F8D">
        <w:t>Radni  jednogłośnie podjęli uchwałę</w:t>
      </w:r>
      <w:r>
        <w:t xml:space="preserve"> (2 osoby nie brały udziału w głosowaniu)</w:t>
      </w:r>
      <w:r w:rsidRPr="006F3F8D">
        <w:t>:</w:t>
      </w:r>
    </w:p>
    <w:p w:rsidR="00804C9E" w:rsidRPr="00B66C26" w:rsidRDefault="00804C9E" w:rsidP="00EA2041">
      <w:pPr>
        <w:ind w:firstLine="708"/>
        <w:jc w:val="both"/>
        <w:outlineLvl w:val="0"/>
        <w:rPr>
          <w:b/>
        </w:rPr>
      </w:pPr>
    </w:p>
    <w:p w:rsidR="00804C9E" w:rsidRDefault="00804C9E" w:rsidP="00EA2041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</w:p>
    <w:p w:rsidR="00804C9E" w:rsidRDefault="00804C9E" w:rsidP="00EA2041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</w:p>
    <w:p w:rsidR="00804C9E" w:rsidRDefault="00804C9E" w:rsidP="00EA2041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</w:p>
    <w:p w:rsidR="00804C9E" w:rsidRDefault="00804C9E" w:rsidP="00EA2041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</w:p>
    <w:p w:rsidR="00804C9E" w:rsidRPr="00EA2041" w:rsidRDefault="00804C9E" w:rsidP="00EA2041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EA2041">
        <w:rPr>
          <w:b/>
          <w:bCs/>
          <w:caps/>
          <w:color w:val="000000"/>
          <w:sz w:val="22"/>
          <w:szCs w:val="22"/>
        </w:rPr>
        <w:t>Uchwała Nr II/11/14</w:t>
      </w:r>
      <w:r w:rsidRPr="00EA2041">
        <w:rPr>
          <w:b/>
          <w:bCs/>
          <w:caps/>
          <w:color w:val="000000"/>
          <w:sz w:val="22"/>
          <w:szCs w:val="22"/>
        </w:rPr>
        <w:br/>
        <w:t>Rady Miejskiej w Dobczycach</w:t>
      </w:r>
    </w:p>
    <w:p w:rsidR="00804C9E" w:rsidRPr="00EA2041" w:rsidRDefault="00804C9E" w:rsidP="00EA2041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color w:val="000000"/>
          <w:sz w:val="22"/>
          <w:szCs w:val="22"/>
        </w:rPr>
      </w:pPr>
      <w:r w:rsidRPr="00EA2041">
        <w:rPr>
          <w:color w:val="000000"/>
          <w:sz w:val="22"/>
          <w:szCs w:val="22"/>
        </w:rPr>
        <w:t>z dnia 19 grudnia 2014 r.</w:t>
      </w:r>
    </w:p>
    <w:p w:rsidR="00804C9E" w:rsidRPr="00EA2041" w:rsidRDefault="00804C9E" w:rsidP="00EA2041">
      <w:pPr>
        <w:keepNext/>
        <w:autoSpaceDE w:val="0"/>
        <w:autoSpaceDN w:val="0"/>
        <w:adjustRightInd w:val="0"/>
        <w:spacing w:after="480"/>
        <w:jc w:val="center"/>
        <w:rPr>
          <w:b/>
          <w:bCs/>
          <w:color w:val="000000"/>
          <w:sz w:val="22"/>
          <w:szCs w:val="22"/>
        </w:rPr>
      </w:pPr>
      <w:r w:rsidRPr="00EA2041">
        <w:rPr>
          <w:b/>
          <w:bCs/>
          <w:color w:val="000000"/>
          <w:sz w:val="22"/>
          <w:szCs w:val="22"/>
        </w:rPr>
        <w:t>w sprawie wynagrodzenia Burmistrza Gminy i Miasta Dobczyce.</w:t>
      </w:r>
    </w:p>
    <w:p w:rsidR="00804C9E" w:rsidRPr="00B66C26" w:rsidRDefault="00804C9E" w:rsidP="00EA2041">
      <w:pPr>
        <w:ind w:firstLine="708"/>
        <w:jc w:val="both"/>
        <w:outlineLvl w:val="0"/>
      </w:pPr>
      <w:r w:rsidRPr="00B66C26">
        <w:t>Uchwała stanowi załącznik do protokołu.</w:t>
      </w:r>
    </w:p>
    <w:p w:rsidR="00804C9E" w:rsidRDefault="00804C9E" w:rsidP="00EA2041">
      <w:pPr>
        <w:ind w:firstLine="708"/>
        <w:jc w:val="both"/>
        <w:outlineLvl w:val="0"/>
        <w:rPr>
          <w:b/>
        </w:rPr>
      </w:pPr>
    </w:p>
    <w:p w:rsidR="00804C9E" w:rsidRPr="00B66C26" w:rsidRDefault="00804C9E" w:rsidP="00EA2041">
      <w:pPr>
        <w:ind w:firstLine="708"/>
        <w:jc w:val="both"/>
        <w:outlineLvl w:val="0"/>
        <w:rPr>
          <w:b/>
        </w:rPr>
      </w:pPr>
      <w:r w:rsidRPr="00B66C26">
        <w:rPr>
          <w:b/>
        </w:rPr>
        <w:t xml:space="preserve">Ad. </w:t>
      </w:r>
      <w:r>
        <w:rPr>
          <w:b/>
        </w:rPr>
        <w:t>11</w:t>
      </w:r>
    </w:p>
    <w:p w:rsidR="00804C9E" w:rsidRDefault="00804C9E" w:rsidP="00EA2041">
      <w:pPr>
        <w:ind w:firstLine="708"/>
        <w:jc w:val="both"/>
        <w:outlineLvl w:val="0"/>
      </w:pPr>
      <w:r w:rsidRPr="00CC0336">
        <w:rPr>
          <w:b/>
        </w:rPr>
        <w:t>Wiceprzewodniczący</w:t>
      </w:r>
      <w:r>
        <w:t xml:space="preserve"> </w:t>
      </w:r>
      <w:r w:rsidRPr="00B66C26">
        <w:t xml:space="preserve">poprosił o prezentację uzasadnienia do uchwały. </w:t>
      </w:r>
      <w:r>
        <w:t xml:space="preserve">Burmistrz przedstawił uzasadnienie. </w:t>
      </w:r>
    </w:p>
    <w:p w:rsidR="00804C9E" w:rsidRDefault="00804C9E" w:rsidP="00EA2041">
      <w:pPr>
        <w:ind w:firstLine="708"/>
        <w:jc w:val="both"/>
        <w:outlineLvl w:val="0"/>
      </w:pPr>
      <w:r w:rsidRPr="00EA2041">
        <w:rPr>
          <w:b/>
        </w:rPr>
        <w:t>Pani Elżbieta Kautsch – Radna Rady Miejskiej</w:t>
      </w:r>
      <w:r>
        <w:t xml:space="preserve"> zwróciła uwagę, że mapa stanowiąca załącznik do projektu uchwały jest nieaktualna, ponieważ nie ma nowego mostu na Rabie.</w:t>
      </w:r>
    </w:p>
    <w:p w:rsidR="00804C9E" w:rsidRDefault="00804C9E" w:rsidP="00EA2041">
      <w:pPr>
        <w:ind w:firstLine="708"/>
        <w:jc w:val="both"/>
        <w:outlineLvl w:val="0"/>
      </w:pPr>
      <w:r w:rsidRPr="00EA2041">
        <w:rPr>
          <w:b/>
        </w:rPr>
        <w:t>Burmistrz</w:t>
      </w:r>
      <w:r>
        <w:t xml:space="preserve"> poinformował, ze mapa została opracowana i przesłana do Urzędu przez Urząd Marszałkowski Województwa Małopolskiego, stanowiąc załącznik do projektu uchwały Sejmiku Województwa Małopolskiego. </w:t>
      </w:r>
    </w:p>
    <w:p w:rsidR="00804C9E" w:rsidRPr="00B66C26" w:rsidRDefault="00804C9E" w:rsidP="00EA2041">
      <w:pPr>
        <w:ind w:firstLine="708"/>
        <w:jc w:val="both"/>
        <w:outlineLvl w:val="0"/>
      </w:pPr>
      <w:r w:rsidRPr="00CC0336">
        <w:rPr>
          <w:b/>
        </w:rPr>
        <w:t xml:space="preserve">Wiceprzewodniczący </w:t>
      </w:r>
      <w:r w:rsidRPr="00B66C26">
        <w:t xml:space="preserve">zapytał, czy są pytania lub wnioski formalne. Nie było </w:t>
      </w:r>
      <w:r>
        <w:t xml:space="preserve">innych </w:t>
      </w:r>
      <w:r w:rsidRPr="00B66C26">
        <w:t xml:space="preserve">głosów dyskusji wobec czego </w:t>
      </w:r>
      <w:r w:rsidRPr="00CC0336">
        <w:rPr>
          <w:b/>
        </w:rPr>
        <w:t>Pan Wiceprzewodniczący</w:t>
      </w:r>
      <w:r w:rsidRPr="00B66C26">
        <w:t xml:space="preserve">  zaprezentował projekt uchwały i poddał go pod głosowanie.</w:t>
      </w:r>
    </w:p>
    <w:p w:rsidR="00804C9E" w:rsidRDefault="00804C9E" w:rsidP="00EA2041">
      <w:pPr>
        <w:ind w:firstLine="708"/>
        <w:jc w:val="both"/>
        <w:outlineLvl w:val="0"/>
      </w:pPr>
      <w:r w:rsidRPr="006F3F8D">
        <w:t>Radni  jednogłośnie podjęli uchwałę</w:t>
      </w:r>
      <w:r>
        <w:t xml:space="preserve"> (2 osoby nie brały udziału w głosowaniu)</w:t>
      </w:r>
      <w:r w:rsidRPr="006F3F8D">
        <w:t>:</w:t>
      </w:r>
    </w:p>
    <w:p w:rsidR="00804C9E" w:rsidRPr="00B66C26" w:rsidRDefault="00804C9E" w:rsidP="00EA2041">
      <w:pPr>
        <w:ind w:firstLine="708"/>
        <w:jc w:val="both"/>
        <w:outlineLvl w:val="0"/>
        <w:rPr>
          <w:b/>
        </w:rPr>
      </w:pPr>
    </w:p>
    <w:p w:rsidR="00804C9E" w:rsidRPr="00EA2041" w:rsidRDefault="00804C9E" w:rsidP="00EA2041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EA2041">
        <w:rPr>
          <w:b/>
          <w:bCs/>
          <w:caps/>
          <w:color w:val="000000"/>
          <w:sz w:val="22"/>
          <w:szCs w:val="22"/>
        </w:rPr>
        <w:t>Uchwała Nr II/12/14</w:t>
      </w:r>
      <w:r w:rsidRPr="00EA2041">
        <w:rPr>
          <w:b/>
          <w:bCs/>
          <w:caps/>
          <w:color w:val="000000"/>
          <w:sz w:val="22"/>
          <w:szCs w:val="22"/>
        </w:rPr>
        <w:br/>
        <w:t>Rady Miejskiej w Dobczycach</w:t>
      </w:r>
    </w:p>
    <w:p w:rsidR="00804C9E" w:rsidRPr="00EA2041" w:rsidRDefault="00804C9E" w:rsidP="00EA2041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color w:val="000000"/>
          <w:sz w:val="22"/>
          <w:szCs w:val="22"/>
        </w:rPr>
      </w:pPr>
      <w:r w:rsidRPr="00EA2041">
        <w:rPr>
          <w:color w:val="000000"/>
          <w:sz w:val="22"/>
          <w:szCs w:val="22"/>
        </w:rPr>
        <w:t>z dnia 19 grudnia 2014 r.</w:t>
      </w:r>
    </w:p>
    <w:p w:rsidR="00804C9E" w:rsidRPr="00EA2041" w:rsidRDefault="00804C9E" w:rsidP="00EA2041">
      <w:pPr>
        <w:keepNext/>
        <w:autoSpaceDE w:val="0"/>
        <w:autoSpaceDN w:val="0"/>
        <w:adjustRightInd w:val="0"/>
        <w:spacing w:after="480"/>
        <w:jc w:val="center"/>
        <w:rPr>
          <w:b/>
          <w:bCs/>
          <w:color w:val="000000"/>
          <w:sz w:val="22"/>
          <w:szCs w:val="22"/>
        </w:rPr>
      </w:pPr>
      <w:r w:rsidRPr="00EA2041">
        <w:rPr>
          <w:b/>
          <w:bCs/>
          <w:color w:val="000000"/>
          <w:sz w:val="22"/>
          <w:szCs w:val="22"/>
        </w:rPr>
        <w:t>w sprawie opinii do projektu uchwały Sejmiku Województwa Małopolskiego w sprawie wyznaczenia aglomeracji Dobczyce Centrum.</w:t>
      </w:r>
    </w:p>
    <w:p w:rsidR="00804C9E" w:rsidRPr="00B66C26" w:rsidRDefault="00804C9E" w:rsidP="00B66C26">
      <w:pPr>
        <w:ind w:firstLine="708"/>
        <w:jc w:val="both"/>
        <w:outlineLvl w:val="0"/>
        <w:rPr>
          <w:b/>
        </w:rPr>
      </w:pPr>
      <w:r w:rsidRPr="00B66C26">
        <w:rPr>
          <w:b/>
        </w:rPr>
        <w:t xml:space="preserve">Ad. </w:t>
      </w:r>
      <w:r>
        <w:rPr>
          <w:b/>
        </w:rPr>
        <w:t>12</w:t>
      </w:r>
    </w:p>
    <w:p w:rsidR="00804C9E" w:rsidRPr="00B66C26" w:rsidRDefault="00804C9E" w:rsidP="00451136">
      <w:pPr>
        <w:ind w:firstLine="708"/>
        <w:jc w:val="both"/>
        <w:outlineLvl w:val="0"/>
      </w:pPr>
      <w:r w:rsidRPr="00CC0336">
        <w:rPr>
          <w:b/>
        </w:rPr>
        <w:t xml:space="preserve">Wiceprzewodniczący </w:t>
      </w:r>
      <w:r w:rsidRPr="00B66C26">
        <w:t xml:space="preserve">poprosił o prezentację uzasadnienia do uchwały. </w:t>
      </w:r>
      <w:r w:rsidRPr="00CC0336">
        <w:rPr>
          <w:b/>
        </w:rPr>
        <w:t>Pani Skarbnik</w:t>
      </w:r>
      <w:r>
        <w:t xml:space="preserve"> stwierdziła, że nie było zmian w stosunku o omówionej na komisjach wersji uchwały. </w:t>
      </w:r>
      <w:r w:rsidRPr="00CC0336">
        <w:rPr>
          <w:b/>
        </w:rPr>
        <w:t>Wiceprzewodniczący</w:t>
      </w:r>
      <w:r w:rsidRPr="00B66C26">
        <w:t xml:space="preserve"> zapytał, czy są pytania lub wnioski formalne. Nie było głosów dyskusji wobec czego </w:t>
      </w:r>
      <w:r w:rsidRPr="00CC0336">
        <w:rPr>
          <w:b/>
        </w:rPr>
        <w:t>Pan Wiceprzewodniczący</w:t>
      </w:r>
      <w:r w:rsidRPr="00B66C26">
        <w:t xml:space="preserve">  zaprezentował projekt uchwały i poddał go pod głosowanie.</w:t>
      </w:r>
    </w:p>
    <w:p w:rsidR="00804C9E" w:rsidRPr="00B66C26" w:rsidRDefault="00804C9E" w:rsidP="00451136">
      <w:pPr>
        <w:ind w:firstLine="708"/>
        <w:jc w:val="both"/>
        <w:outlineLvl w:val="0"/>
        <w:rPr>
          <w:b/>
        </w:rPr>
      </w:pPr>
      <w:r w:rsidRPr="0019279D">
        <w:t>Radni</w:t>
      </w:r>
      <w:r w:rsidRPr="006F3F8D">
        <w:t xml:space="preserve">  jednogłośnie podjęli uchwałę</w:t>
      </w:r>
      <w:r>
        <w:t xml:space="preserve"> (2 osoby nie brały udziału w głosowaniu)</w:t>
      </w:r>
      <w:r w:rsidRPr="006F3F8D">
        <w:t>:</w:t>
      </w:r>
    </w:p>
    <w:p w:rsidR="00804C9E" w:rsidRPr="00B66C26" w:rsidRDefault="00804C9E" w:rsidP="00B66C26">
      <w:pPr>
        <w:ind w:firstLine="708"/>
        <w:jc w:val="both"/>
        <w:outlineLvl w:val="0"/>
        <w:rPr>
          <w:b/>
        </w:rPr>
      </w:pPr>
    </w:p>
    <w:p w:rsidR="00804C9E" w:rsidRPr="00EA2041" w:rsidRDefault="00804C9E" w:rsidP="00EA2041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EA2041">
        <w:rPr>
          <w:b/>
          <w:bCs/>
          <w:caps/>
          <w:color w:val="000000"/>
          <w:sz w:val="22"/>
          <w:szCs w:val="22"/>
        </w:rPr>
        <w:t>Uchwała Nr II/</w:t>
      </w:r>
      <w:r>
        <w:rPr>
          <w:b/>
          <w:bCs/>
          <w:caps/>
          <w:color w:val="000000"/>
          <w:sz w:val="22"/>
          <w:szCs w:val="22"/>
        </w:rPr>
        <w:t>13</w:t>
      </w:r>
      <w:r w:rsidRPr="00EA2041">
        <w:rPr>
          <w:b/>
          <w:bCs/>
          <w:caps/>
          <w:color w:val="000000"/>
          <w:sz w:val="22"/>
          <w:szCs w:val="22"/>
        </w:rPr>
        <w:t>/14</w:t>
      </w:r>
      <w:r w:rsidRPr="00EA2041">
        <w:rPr>
          <w:b/>
          <w:bCs/>
          <w:caps/>
          <w:color w:val="000000"/>
          <w:sz w:val="22"/>
          <w:szCs w:val="22"/>
        </w:rPr>
        <w:br/>
        <w:t>Rady Miejskiej w Dobczycach</w:t>
      </w:r>
    </w:p>
    <w:p w:rsidR="00804C9E" w:rsidRPr="00EA2041" w:rsidRDefault="00804C9E" w:rsidP="00EA2041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color w:val="000000"/>
          <w:sz w:val="22"/>
          <w:szCs w:val="22"/>
        </w:rPr>
      </w:pPr>
      <w:r w:rsidRPr="00EA2041">
        <w:rPr>
          <w:color w:val="000000"/>
          <w:sz w:val="22"/>
          <w:szCs w:val="22"/>
        </w:rPr>
        <w:t>z dnia 19 grudnia 2014 r.</w:t>
      </w:r>
    </w:p>
    <w:p w:rsidR="00804C9E" w:rsidRPr="00EA2041" w:rsidRDefault="00804C9E" w:rsidP="00EA2041">
      <w:pPr>
        <w:keepNext/>
        <w:autoSpaceDE w:val="0"/>
        <w:autoSpaceDN w:val="0"/>
        <w:adjustRightInd w:val="0"/>
        <w:spacing w:after="480"/>
        <w:jc w:val="center"/>
        <w:rPr>
          <w:b/>
          <w:bCs/>
          <w:color w:val="000000"/>
          <w:sz w:val="22"/>
          <w:szCs w:val="22"/>
        </w:rPr>
      </w:pPr>
      <w:r w:rsidRPr="00EA2041">
        <w:rPr>
          <w:b/>
          <w:bCs/>
          <w:color w:val="000000"/>
          <w:sz w:val="22"/>
          <w:szCs w:val="22"/>
        </w:rPr>
        <w:t xml:space="preserve">w sprawie </w:t>
      </w:r>
      <w:r w:rsidRPr="00955229">
        <w:rPr>
          <w:b/>
          <w:bCs/>
          <w:color w:val="000000"/>
          <w:sz w:val="22"/>
          <w:szCs w:val="22"/>
        </w:rPr>
        <w:t>zmiany Uchwały Budżetowej Gminy i Miasta Dobczyce na 2014 rok, Uchwały Nr XLVIII/342/13 z dnia 18 grudnia 2013 roku.</w:t>
      </w:r>
    </w:p>
    <w:p w:rsidR="00804C9E" w:rsidRPr="00B66C26" w:rsidRDefault="00804C9E" w:rsidP="00B66C26">
      <w:pPr>
        <w:ind w:firstLine="708"/>
        <w:jc w:val="both"/>
        <w:outlineLvl w:val="0"/>
        <w:rPr>
          <w:b/>
        </w:rPr>
      </w:pPr>
    </w:p>
    <w:p w:rsidR="00804C9E" w:rsidRPr="00B66C26" w:rsidRDefault="00804C9E" w:rsidP="00B66C26">
      <w:pPr>
        <w:ind w:firstLine="708"/>
        <w:jc w:val="both"/>
        <w:outlineLvl w:val="0"/>
      </w:pPr>
      <w:r w:rsidRPr="00B66C26">
        <w:t>Uchwała stanowi załącznik do protokołu.</w:t>
      </w:r>
    </w:p>
    <w:p w:rsidR="00804C9E" w:rsidRDefault="00804C9E" w:rsidP="00B66C26">
      <w:pPr>
        <w:ind w:firstLine="708"/>
        <w:jc w:val="both"/>
        <w:outlineLvl w:val="0"/>
        <w:rPr>
          <w:b/>
        </w:rPr>
      </w:pPr>
    </w:p>
    <w:p w:rsidR="00804C9E" w:rsidRPr="00B66C26" w:rsidRDefault="00804C9E" w:rsidP="00825B2F">
      <w:pPr>
        <w:ind w:firstLine="708"/>
        <w:jc w:val="both"/>
        <w:outlineLvl w:val="0"/>
        <w:rPr>
          <w:b/>
        </w:rPr>
      </w:pPr>
      <w:r w:rsidRPr="00B66C26">
        <w:rPr>
          <w:b/>
        </w:rPr>
        <w:t xml:space="preserve">Ad. </w:t>
      </w:r>
      <w:r>
        <w:rPr>
          <w:b/>
        </w:rPr>
        <w:t>13</w:t>
      </w:r>
    </w:p>
    <w:p w:rsidR="00804C9E" w:rsidRPr="00B66C26" w:rsidRDefault="00804C9E" w:rsidP="00451136">
      <w:pPr>
        <w:ind w:firstLine="708"/>
        <w:jc w:val="both"/>
        <w:outlineLvl w:val="0"/>
      </w:pPr>
      <w:r w:rsidRPr="00CC0336">
        <w:rPr>
          <w:b/>
        </w:rPr>
        <w:t xml:space="preserve">Wiceprzewodniczący </w:t>
      </w:r>
      <w:r w:rsidRPr="00B66C26">
        <w:t>poprosił o prezentację uzasadnienia do uchwały.</w:t>
      </w:r>
      <w:r>
        <w:t xml:space="preserve"> </w:t>
      </w:r>
      <w:r w:rsidRPr="00CC0336">
        <w:rPr>
          <w:b/>
        </w:rPr>
        <w:t>Pani Skarbnik</w:t>
      </w:r>
      <w:r>
        <w:t xml:space="preserve"> stwierdziła, że nie było zmian w stosunku o omówionej na komisjach wersji uchwały.</w:t>
      </w:r>
      <w:r w:rsidRPr="00CC0336">
        <w:rPr>
          <w:b/>
        </w:rPr>
        <w:t xml:space="preserve"> Wiceprzewodniczący </w:t>
      </w:r>
      <w:r w:rsidRPr="00B66C26">
        <w:t xml:space="preserve">zapytał, czy są pytania lub wnioski formalne. Nie było głosów dyskusji wobec czego </w:t>
      </w:r>
      <w:r w:rsidRPr="00CC0336">
        <w:rPr>
          <w:b/>
        </w:rPr>
        <w:t>Pan Wiceprzewodniczący</w:t>
      </w:r>
      <w:r w:rsidRPr="00B66C26">
        <w:t xml:space="preserve">  zaprezentował projekt uchwały i poddał go pod głosowanie.</w:t>
      </w:r>
    </w:p>
    <w:p w:rsidR="00804C9E" w:rsidRPr="00B66C26" w:rsidRDefault="00804C9E" w:rsidP="00451136">
      <w:pPr>
        <w:ind w:firstLine="708"/>
        <w:jc w:val="both"/>
        <w:outlineLvl w:val="0"/>
        <w:rPr>
          <w:b/>
        </w:rPr>
      </w:pPr>
      <w:r w:rsidRPr="0019279D">
        <w:t xml:space="preserve">Radni  </w:t>
      </w:r>
      <w:r w:rsidRPr="006F3F8D">
        <w:t>jednogłośnie podjęli uchwałę</w:t>
      </w:r>
      <w:r>
        <w:t xml:space="preserve"> (2 osoby nie brały udziału w głosowaniu)</w:t>
      </w:r>
      <w:r w:rsidRPr="006F3F8D">
        <w:t>:</w:t>
      </w:r>
    </w:p>
    <w:p w:rsidR="00804C9E" w:rsidRPr="00B66C26" w:rsidRDefault="00804C9E" w:rsidP="00825B2F">
      <w:pPr>
        <w:ind w:firstLine="708"/>
        <w:jc w:val="both"/>
        <w:outlineLvl w:val="0"/>
        <w:rPr>
          <w:b/>
        </w:rPr>
      </w:pPr>
    </w:p>
    <w:p w:rsidR="00804C9E" w:rsidRPr="00EA2041" w:rsidRDefault="00804C9E" w:rsidP="00955229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EA2041">
        <w:rPr>
          <w:b/>
          <w:bCs/>
          <w:caps/>
          <w:color w:val="000000"/>
          <w:sz w:val="22"/>
          <w:szCs w:val="22"/>
        </w:rPr>
        <w:t>Uchwała Nr II/</w:t>
      </w:r>
      <w:r>
        <w:rPr>
          <w:b/>
          <w:bCs/>
          <w:caps/>
          <w:color w:val="000000"/>
          <w:sz w:val="22"/>
          <w:szCs w:val="22"/>
        </w:rPr>
        <w:t>14</w:t>
      </w:r>
      <w:r w:rsidRPr="00EA2041">
        <w:rPr>
          <w:b/>
          <w:bCs/>
          <w:caps/>
          <w:color w:val="000000"/>
          <w:sz w:val="22"/>
          <w:szCs w:val="22"/>
        </w:rPr>
        <w:t>/14</w:t>
      </w:r>
      <w:r w:rsidRPr="00EA2041">
        <w:rPr>
          <w:b/>
          <w:bCs/>
          <w:caps/>
          <w:color w:val="000000"/>
          <w:sz w:val="22"/>
          <w:szCs w:val="22"/>
        </w:rPr>
        <w:br/>
        <w:t>Rady Miejskiej w Dobczycach</w:t>
      </w:r>
    </w:p>
    <w:p w:rsidR="00804C9E" w:rsidRPr="00EA2041" w:rsidRDefault="00804C9E" w:rsidP="00955229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color w:val="000000"/>
          <w:sz w:val="22"/>
          <w:szCs w:val="22"/>
        </w:rPr>
      </w:pPr>
      <w:r w:rsidRPr="00EA2041">
        <w:rPr>
          <w:color w:val="000000"/>
          <w:sz w:val="22"/>
          <w:szCs w:val="22"/>
        </w:rPr>
        <w:t>z dnia 19 grudnia 2014 r.</w:t>
      </w:r>
    </w:p>
    <w:p w:rsidR="00804C9E" w:rsidRPr="00EA2041" w:rsidRDefault="00804C9E" w:rsidP="00955229">
      <w:pPr>
        <w:keepNext/>
        <w:autoSpaceDE w:val="0"/>
        <w:autoSpaceDN w:val="0"/>
        <w:adjustRightInd w:val="0"/>
        <w:spacing w:after="480"/>
        <w:jc w:val="center"/>
        <w:rPr>
          <w:b/>
          <w:bCs/>
          <w:color w:val="000000"/>
          <w:sz w:val="22"/>
          <w:szCs w:val="22"/>
        </w:rPr>
      </w:pPr>
      <w:r w:rsidRPr="00EA2041">
        <w:rPr>
          <w:b/>
          <w:bCs/>
          <w:color w:val="000000"/>
          <w:sz w:val="22"/>
          <w:szCs w:val="22"/>
        </w:rPr>
        <w:t xml:space="preserve">w sprawie </w:t>
      </w:r>
      <w:r w:rsidRPr="00955229">
        <w:rPr>
          <w:b/>
          <w:bCs/>
          <w:color w:val="000000"/>
          <w:sz w:val="22"/>
          <w:szCs w:val="22"/>
        </w:rPr>
        <w:t xml:space="preserve">zmiany </w:t>
      </w:r>
      <w:r>
        <w:rPr>
          <w:b/>
          <w:bCs/>
          <w:color w:val="000000"/>
          <w:sz w:val="22"/>
          <w:szCs w:val="22"/>
        </w:rPr>
        <w:t>wieloletniej prognozy finansowej Gminy i Miasta Dobczyce.</w:t>
      </w:r>
    </w:p>
    <w:p w:rsidR="00804C9E" w:rsidRPr="00B66C26" w:rsidRDefault="00804C9E" w:rsidP="00825B2F">
      <w:pPr>
        <w:ind w:firstLine="708"/>
        <w:jc w:val="both"/>
        <w:outlineLvl w:val="0"/>
      </w:pPr>
      <w:r w:rsidRPr="00B66C26">
        <w:t>Uchwała stanowi załącznik do protokołu.</w:t>
      </w:r>
    </w:p>
    <w:p w:rsidR="00804C9E" w:rsidRDefault="00804C9E" w:rsidP="00B66C26">
      <w:pPr>
        <w:ind w:firstLine="708"/>
        <w:jc w:val="both"/>
        <w:outlineLvl w:val="0"/>
        <w:rPr>
          <w:b/>
        </w:rPr>
      </w:pPr>
    </w:p>
    <w:p w:rsidR="00804C9E" w:rsidRPr="00B66C26" w:rsidRDefault="00804C9E" w:rsidP="00825B2F">
      <w:pPr>
        <w:ind w:firstLine="708"/>
        <w:jc w:val="both"/>
        <w:outlineLvl w:val="0"/>
        <w:rPr>
          <w:b/>
        </w:rPr>
      </w:pPr>
      <w:r w:rsidRPr="00B66C26">
        <w:rPr>
          <w:b/>
        </w:rPr>
        <w:t xml:space="preserve">Ad. </w:t>
      </w:r>
      <w:r>
        <w:rPr>
          <w:b/>
        </w:rPr>
        <w:t>14</w:t>
      </w:r>
    </w:p>
    <w:p w:rsidR="00804C9E" w:rsidRDefault="00804C9E" w:rsidP="00B66C26">
      <w:pPr>
        <w:ind w:firstLine="708"/>
        <w:jc w:val="both"/>
        <w:outlineLvl w:val="0"/>
      </w:pPr>
      <w:r>
        <w:t xml:space="preserve">- </w:t>
      </w:r>
      <w:r w:rsidRPr="00587B9F">
        <w:rPr>
          <w:b/>
        </w:rPr>
        <w:t>Pan Antoni Dyrcz – Radny Rady Miejskiej</w:t>
      </w:r>
      <w:r>
        <w:t xml:space="preserve"> zwrócił uwagę, że nie ma ławki przed ośrodkiem zdrowia, a jest potrzebna dla oczekujących pacjentów na otwarcie ośrodka. </w:t>
      </w:r>
    </w:p>
    <w:p w:rsidR="00804C9E" w:rsidRDefault="00804C9E" w:rsidP="00B66C26">
      <w:pPr>
        <w:ind w:firstLine="708"/>
        <w:jc w:val="both"/>
        <w:outlineLvl w:val="0"/>
      </w:pPr>
      <w:r>
        <w:t xml:space="preserve">- </w:t>
      </w:r>
      <w:r w:rsidRPr="00EA2041">
        <w:rPr>
          <w:b/>
        </w:rPr>
        <w:t>Pani Elżbieta Kautsch – Radna Rady Miejskiej</w:t>
      </w:r>
      <w:r>
        <w:rPr>
          <w:b/>
        </w:rPr>
        <w:t xml:space="preserve"> –</w:t>
      </w:r>
      <w:r>
        <w:t xml:space="preserve"> poprosiła, aby odtworzyć i naprawić ławki w mieście. </w:t>
      </w:r>
    </w:p>
    <w:p w:rsidR="00804C9E" w:rsidRPr="00587B9F" w:rsidRDefault="00804C9E" w:rsidP="00B66C26">
      <w:pPr>
        <w:ind w:firstLine="708"/>
        <w:jc w:val="both"/>
        <w:outlineLvl w:val="0"/>
      </w:pPr>
      <w:r>
        <w:t xml:space="preserve">- </w:t>
      </w:r>
      <w:r w:rsidRPr="00587B9F">
        <w:rPr>
          <w:b/>
        </w:rPr>
        <w:t>Pan Tadeusz Bochnia – Przewodniczący Rady Miejskiej</w:t>
      </w:r>
      <w:r>
        <w:t xml:space="preserve"> – zwrócił się z prośbą dotyczącą przyspieszenia rozbiórki budynku pani Baranowej – nad osuwiskiem w Dziekanowicach. Stanowi on zagrożenie dla przechodniów. Zapytał, czy można wybudować przejście, chodnik i oświetlenia, tak aby przejście nad osuwiskiem stało się bezpieczniejsze, szczególnie dla dzieci szkolnych. Poruszył również problem dowozu dzieci ze Skrzynki do szkoły w Stadnikach, czy dzieci mogą być dowożone mimo, że odległość  jest mniejsza od ustawowej?  </w:t>
      </w:r>
    </w:p>
    <w:p w:rsidR="00804C9E" w:rsidRDefault="00804C9E" w:rsidP="00B66C26">
      <w:pPr>
        <w:ind w:firstLine="708"/>
        <w:jc w:val="both"/>
        <w:outlineLvl w:val="0"/>
      </w:pPr>
      <w:r>
        <w:rPr>
          <w:b/>
        </w:rPr>
        <w:t xml:space="preserve">- Pani Irena Zabdyr – Sołtys Wsi Staniki </w:t>
      </w:r>
      <w:r w:rsidRPr="00587B9F">
        <w:t>– podziękowała Przewodniczącemu za wsparcie i protest przeciwko słowom Radnego Rysz</w:t>
      </w:r>
      <w:r>
        <w:t>a</w:t>
      </w:r>
      <w:r w:rsidRPr="00587B9F">
        <w:t>rda Za</w:t>
      </w:r>
      <w:r>
        <w:t>b</w:t>
      </w:r>
      <w:r w:rsidRPr="00587B9F">
        <w:t xml:space="preserve">dyra, że w Stadnikach nic się nie dzieje. </w:t>
      </w:r>
    </w:p>
    <w:p w:rsidR="00804C9E" w:rsidRPr="00587B9F" w:rsidRDefault="00804C9E" w:rsidP="00B66C26">
      <w:pPr>
        <w:ind w:firstLine="708"/>
        <w:jc w:val="both"/>
        <w:outlineLvl w:val="0"/>
      </w:pPr>
      <w:r>
        <w:t xml:space="preserve">- </w:t>
      </w:r>
      <w:r w:rsidRPr="00587B9F">
        <w:rPr>
          <w:b/>
        </w:rPr>
        <w:t>Pani Zofia Misior – Sołtys Wsi Sieraków</w:t>
      </w:r>
      <w:r>
        <w:t xml:space="preserve"> – podziękowała za paczki dla seniorów. Przekazała również świąteczne życzenia od Pani Małgorzaty Gawerek. </w:t>
      </w:r>
    </w:p>
    <w:p w:rsidR="00804C9E" w:rsidRDefault="00804C9E" w:rsidP="00B66C26">
      <w:pPr>
        <w:ind w:firstLine="708"/>
        <w:jc w:val="both"/>
        <w:outlineLvl w:val="0"/>
      </w:pPr>
      <w:r>
        <w:t xml:space="preserve">- </w:t>
      </w:r>
      <w:r w:rsidRPr="00587B9F">
        <w:rPr>
          <w:b/>
        </w:rPr>
        <w:t>Pan Tadeusz Bochnia – Przewodniczący Rady Miejskiej</w:t>
      </w:r>
      <w:r>
        <w:t xml:space="preserve"> – poinformował radnych o zasadach crowfunding – udziałowymi  nie udziałowym umożliwiającym finansowanie przedsięwzięć społecznych i kulturalnych, z których mogą korzystać stowarzyszenia. </w:t>
      </w:r>
    </w:p>
    <w:p w:rsidR="00804C9E" w:rsidRDefault="00804C9E" w:rsidP="00B66C26">
      <w:pPr>
        <w:ind w:firstLine="708"/>
        <w:jc w:val="both"/>
        <w:outlineLvl w:val="0"/>
      </w:pPr>
    </w:p>
    <w:p w:rsidR="00804C9E" w:rsidRDefault="00804C9E" w:rsidP="00B66C26">
      <w:pPr>
        <w:ind w:firstLine="708"/>
        <w:jc w:val="both"/>
        <w:outlineLvl w:val="0"/>
      </w:pPr>
      <w:r w:rsidRPr="00B427E6">
        <w:rPr>
          <w:b/>
        </w:rPr>
        <w:t>Pan Burmistrz</w:t>
      </w:r>
      <w:r>
        <w:t xml:space="preserve"> udzielił odpowiedzi na wnioski: </w:t>
      </w:r>
    </w:p>
    <w:p w:rsidR="00804C9E" w:rsidRDefault="00804C9E" w:rsidP="00B66C26">
      <w:pPr>
        <w:ind w:firstLine="708"/>
        <w:jc w:val="both"/>
        <w:outlineLvl w:val="0"/>
      </w:pPr>
      <w:r w:rsidRPr="00B427E6">
        <w:t xml:space="preserve">- Ławka obok ośrodka zdrowia była zamontowana. </w:t>
      </w:r>
      <w:r>
        <w:t xml:space="preserve">Pracownicy Urzędu sprawdzą co  się z nią stało, </w:t>
      </w:r>
    </w:p>
    <w:p w:rsidR="00804C9E" w:rsidRDefault="00804C9E" w:rsidP="00B66C26">
      <w:pPr>
        <w:ind w:firstLine="708"/>
        <w:jc w:val="both"/>
        <w:outlineLvl w:val="0"/>
      </w:pPr>
      <w:r>
        <w:t xml:space="preserve">- z przygotowaniem przejścia w Dziekanowicach nad osuwiskiem jest kłopot, właścicielki terenu nie chcą wyrazić zgody na przejście. Do Urzędu wpłynęło pismo z żądaniem naprawienia drogi. Urząd wybudował taki chodnik na jaki właścicielki terenu wyraziły zgodę. Fatycznie ważne jest, aby przejście było bezpieczne,  zbadamy od strony prawnej jakie są możliwości przyspieszenia rozbiórki domu. </w:t>
      </w:r>
    </w:p>
    <w:p w:rsidR="00804C9E" w:rsidRPr="00B427E6" w:rsidRDefault="00804C9E" w:rsidP="00B66C26">
      <w:pPr>
        <w:ind w:firstLine="708"/>
        <w:jc w:val="both"/>
        <w:outlineLvl w:val="0"/>
      </w:pPr>
      <w:r>
        <w:t xml:space="preserve">- zastanowię się czy jest możliwe dowożenie wszystkich dzieci do szkoły.  </w:t>
      </w:r>
    </w:p>
    <w:p w:rsidR="00804C9E" w:rsidRDefault="00804C9E" w:rsidP="00B66C26">
      <w:pPr>
        <w:ind w:firstLine="708"/>
        <w:jc w:val="both"/>
        <w:outlineLvl w:val="0"/>
        <w:rPr>
          <w:b/>
        </w:rPr>
      </w:pPr>
    </w:p>
    <w:p w:rsidR="00804C9E" w:rsidRDefault="00804C9E" w:rsidP="00B66C26">
      <w:pPr>
        <w:ind w:firstLine="708"/>
        <w:jc w:val="both"/>
        <w:outlineLvl w:val="0"/>
      </w:pPr>
      <w:r>
        <w:rPr>
          <w:b/>
        </w:rPr>
        <w:t xml:space="preserve">Pan Przewodniczący, Pan Wiceprzewodniczący i Pan Burmistrz </w:t>
      </w:r>
      <w:r>
        <w:t xml:space="preserve">złożyli wszystkim życzenia radości, miłości, spokoju, pomyślności i zdrowia w czasie Świąt Bożego Narodzenia. </w:t>
      </w:r>
    </w:p>
    <w:p w:rsidR="00804C9E" w:rsidRPr="00B427E6" w:rsidRDefault="00804C9E" w:rsidP="00B66C26">
      <w:pPr>
        <w:ind w:firstLine="708"/>
        <w:jc w:val="both"/>
        <w:outlineLvl w:val="0"/>
      </w:pPr>
    </w:p>
    <w:p w:rsidR="00804C9E" w:rsidRPr="006F3F8D" w:rsidRDefault="00804C9E" w:rsidP="00B66C26">
      <w:pPr>
        <w:ind w:firstLine="708"/>
        <w:jc w:val="both"/>
        <w:outlineLvl w:val="0"/>
        <w:rPr>
          <w:b/>
        </w:rPr>
      </w:pPr>
      <w:r>
        <w:rPr>
          <w:b/>
        </w:rPr>
        <w:t xml:space="preserve">Ad. 15. </w:t>
      </w:r>
    </w:p>
    <w:p w:rsidR="00804C9E" w:rsidRPr="006F3F8D" w:rsidRDefault="00804C9E" w:rsidP="00E82E64">
      <w:pPr>
        <w:ind w:firstLine="708"/>
        <w:jc w:val="both"/>
      </w:pPr>
      <w:r w:rsidRPr="006F3F8D">
        <w:rPr>
          <w:b/>
        </w:rPr>
        <w:t xml:space="preserve">Pan Czesław Leszczyński </w:t>
      </w:r>
      <w:r w:rsidRPr="006F3F8D">
        <w:t xml:space="preserve"> – </w:t>
      </w:r>
      <w:r>
        <w:t>Wicep</w:t>
      </w:r>
      <w:r w:rsidRPr="006F3F8D">
        <w:t>rzewodnicząc</w:t>
      </w:r>
      <w:r>
        <w:t>y</w:t>
      </w:r>
      <w:r w:rsidRPr="006F3F8D">
        <w:t xml:space="preserve"> Rady Miejskiej w Dobczycach stwierdził, że wyczerpany został porządek obrad sesji.  </w:t>
      </w:r>
    </w:p>
    <w:p w:rsidR="00804C9E" w:rsidRPr="006F3F8D" w:rsidRDefault="00804C9E" w:rsidP="00E82E64">
      <w:pPr>
        <w:ind w:firstLine="708"/>
        <w:jc w:val="both"/>
      </w:pPr>
      <w:r w:rsidRPr="006F3F8D">
        <w:t xml:space="preserve">Zamknął posiedzenie o godzinie </w:t>
      </w:r>
      <w:r>
        <w:t>18:00</w:t>
      </w:r>
      <w:r w:rsidRPr="006F3F8D">
        <w:t>.</w:t>
      </w:r>
    </w:p>
    <w:p w:rsidR="00804C9E" w:rsidRPr="006F3F8D" w:rsidRDefault="00804C9E" w:rsidP="00E82E64">
      <w:pPr>
        <w:jc w:val="both"/>
      </w:pPr>
    </w:p>
    <w:p w:rsidR="00804C9E" w:rsidRPr="006F3F8D" w:rsidRDefault="00804C9E" w:rsidP="00E82E64">
      <w:pPr>
        <w:jc w:val="both"/>
      </w:pPr>
    </w:p>
    <w:p w:rsidR="00804C9E" w:rsidRPr="006F3F8D" w:rsidRDefault="00804C9E" w:rsidP="00E82E64">
      <w:pPr>
        <w:jc w:val="both"/>
      </w:pPr>
    </w:p>
    <w:p w:rsidR="00804C9E" w:rsidRDefault="00804C9E" w:rsidP="00E82E64">
      <w:pPr>
        <w:jc w:val="both"/>
        <w:rPr>
          <w:b/>
        </w:rPr>
      </w:pPr>
    </w:p>
    <w:p w:rsidR="00804C9E" w:rsidRPr="00B427E6" w:rsidRDefault="00804C9E" w:rsidP="00E82E64">
      <w:pPr>
        <w:jc w:val="both"/>
      </w:pPr>
      <w:r w:rsidRPr="00B427E6">
        <w:t xml:space="preserve">Protokolant: </w:t>
      </w:r>
    </w:p>
    <w:p w:rsidR="00804C9E" w:rsidRPr="00B427E6" w:rsidRDefault="00804C9E" w:rsidP="00E82E64">
      <w:pPr>
        <w:jc w:val="both"/>
      </w:pPr>
    </w:p>
    <w:p w:rsidR="00804C9E" w:rsidRPr="00B427E6" w:rsidRDefault="00804C9E" w:rsidP="00E82E64">
      <w:pPr>
        <w:jc w:val="both"/>
      </w:pPr>
      <w:r w:rsidRPr="00B427E6">
        <w:t xml:space="preserve">Małgorzata Góralik-Piętka </w:t>
      </w:r>
    </w:p>
    <w:p w:rsidR="00804C9E" w:rsidRPr="00B427E6" w:rsidRDefault="00804C9E" w:rsidP="00E82E64">
      <w:pPr>
        <w:jc w:val="both"/>
      </w:pPr>
    </w:p>
    <w:p w:rsidR="00804C9E" w:rsidRPr="00B427E6" w:rsidRDefault="00804C9E" w:rsidP="00B427E6">
      <w:pPr>
        <w:jc w:val="right"/>
      </w:pPr>
      <w:r w:rsidRPr="00B427E6">
        <w:t xml:space="preserve">Przewodniczący Rady </w:t>
      </w:r>
      <w:r>
        <w:t>M</w:t>
      </w:r>
      <w:r w:rsidRPr="00B427E6">
        <w:t xml:space="preserve">iejskiej </w:t>
      </w:r>
    </w:p>
    <w:p w:rsidR="00804C9E" w:rsidRPr="00B427E6" w:rsidRDefault="00804C9E" w:rsidP="00B427E6">
      <w:pPr>
        <w:jc w:val="right"/>
      </w:pPr>
    </w:p>
    <w:p w:rsidR="00804C9E" w:rsidRPr="00B427E6" w:rsidRDefault="00804C9E" w:rsidP="0019279D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</w:t>
      </w:r>
      <w:r w:rsidRPr="00B427E6">
        <w:t xml:space="preserve">dr Tadeusz Bochnia </w:t>
      </w:r>
    </w:p>
    <w:sectPr w:rsidR="00804C9E" w:rsidRPr="00B427E6" w:rsidSect="00F5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12B6"/>
    <w:multiLevelType w:val="multilevel"/>
    <w:tmpl w:val="9974A108"/>
    <w:lvl w:ilvl="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368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30E45495"/>
    <w:multiLevelType w:val="hybridMultilevel"/>
    <w:tmpl w:val="55B2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BF1"/>
    <w:multiLevelType w:val="multilevel"/>
    <w:tmpl w:val="28663FB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93415DD"/>
    <w:multiLevelType w:val="hybridMultilevel"/>
    <w:tmpl w:val="C8225B38"/>
    <w:lvl w:ilvl="0" w:tplc="EA5A4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5DD016C"/>
    <w:multiLevelType w:val="hybridMultilevel"/>
    <w:tmpl w:val="64E0643E"/>
    <w:lvl w:ilvl="0" w:tplc="0E343D34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4267D7"/>
    <w:multiLevelType w:val="hybridMultilevel"/>
    <w:tmpl w:val="FA507B54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2CA"/>
    <w:rsid w:val="00076529"/>
    <w:rsid w:val="000912CA"/>
    <w:rsid w:val="001477BA"/>
    <w:rsid w:val="0017109D"/>
    <w:rsid w:val="0019279D"/>
    <w:rsid w:val="001A11A2"/>
    <w:rsid w:val="001C11BA"/>
    <w:rsid w:val="00202271"/>
    <w:rsid w:val="00211D69"/>
    <w:rsid w:val="002B17FF"/>
    <w:rsid w:val="00325F74"/>
    <w:rsid w:val="00351755"/>
    <w:rsid w:val="00373022"/>
    <w:rsid w:val="00385AE1"/>
    <w:rsid w:val="003C227F"/>
    <w:rsid w:val="003D77B1"/>
    <w:rsid w:val="00451136"/>
    <w:rsid w:val="0046371C"/>
    <w:rsid w:val="004C6E2A"/>
    <w:rsid w:val="004E2B98"/>
    <w:rsid w:val="004F21DF"/>
    <w:rsid w:val="005010F4"/>
    <w:rsid w:val="005446A6"/>
    <w:rsid w:val="00580515"/>
    <w:rsid w:val="00587B9F"/>
    <w:rsid w:val="005A4381"/>
    <w:rsid w:val="00624A72"/>
    <w:rsid w:val="00634DAE"/>
    <w:rsid w:val="00681214"/>
    <w:rsid w:val="006F3F8D"/>
    <w:rsid w:val="0079142B"/>
    <w:rsid w:val="007C1934"/>
    <w:rsid w:val="007D180D"/>
    <w:rsid w:val="007E43A5"/>
    <w:rsid w:val="00804C9E"/>
    <w:rsid w:val="00825B2F"/>
    <w:rsid w:val="00844BCE"/>
    <w:rsid w:val="00866D78"/>
    <w:rsid w:val="008E3EE4"/>
    <w:rsid w:val="00955229"/>
    <w:rsid w:val="0097247C"/>
    <w:rsid w:val="00976714"/>
    <w:rsid w:val="009D2F80"/>
    <w:rsid w:val="009F007B"/>
    <w:rsid w:val="00A37C98"/>
    <w:rsid w:val="00A4731F"/>
    <w:rsid w:val="00B033F6"/>
    <w:rsid w:val="00B167EC"/>
    <w:rsid w:val="00B427E6"/>
    <w:rsid w:val="00B66C26"/>
    <w:rsid w:val="00BA5BE5"/>
    <w:rsid w:val="00BB43D6"/>
    <w:rsid w:val="00C1211E"/>
    <w:rsid w:val="00C20C06"/>
    <w:rsid w:val="00C821FD"/>
    <w:rsid w:val="00CA43E9"/>
    <w:rsid w:val="00CC0336"/>
    <w:rsid w:val="00CF49CC"/>
    <w:rsid w:val="00D31915"/>
    <w:rsid w:val="00D91953"/>
    <w:rsid w:val="00DD0738"/>
    <w:rsid w:val="00E5398F"/>
    <w:rsid w:val="00E54692"/>
    <w:rsid w:val="00E57F32"/>
    <w:rsid w:val="00E7440F"/>
    <w:rsid w:val="00E82E64"/>
    <w:rsid w:val="00EA2041"/>
    <w:rsid w:val="00EA2D53"/>
    <w:rsid w:val="00EA607C"/>
    <w:rsid w:val="00EF2B5F"/>
    <w:rsid w:val="00F0046C"/>
    <w:rsid w:val="00F43EBD"/>
    <w:rsid w:val="00F52E81"/>
    <w:rsid w:val="00F90F55"/>
    <w:rsid w:val="00F9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82E64"/>
    <w:pPr>
      <w:overflowPunct w:val="0"/>
      <w:autoSpaceDE w:val="0"/>
      <w:autoSpaceDN w:val="0"/>
      <w:adjustRightInd w:val="0"/>
      <w:spacing w:after="120"/>
      <w:textAlignment w:val="baseline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2E64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C12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3362</Words>
  <Characters>20175</Characters>
  <Application>Microsoft Office Outlook</Application>
  <DocSecurity>0</DocSecurity>
  <Lines>0</Lines>
  <Paragraphs>0</Paragraphs>
  <ScaleCrop>false</ScaleCrop>
  <Company>Gmina Dobczyce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II/14</dc:title>
  <dc:subject/>
  <dc:creator>Małgorzata</dc:creator>
  <cp:keywords/>
  <dc:description/>
  <cp:lastModifiedBy>Krystyna</cp:lastModifiedBy>
  <cp:revision>3</cp:revision>
  <cp:lastPrinted>2014-12-31T11:50:00Z</cp:lastPrinted>
  <dcterms:created xsi:type="dcterms:W3CDTF">2014-12-29T13:44:00Z</dcterms:created>
  <dcterms:modified xsi:type="dcterms:W3CDTF">2014-12-31T11:51:00Z</dcterms:modified>
</cp:coreProperties>
</file>